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F7B05" w14:textId="609304E2" w:rsidR="0010239B" w:rsidRDefault="0010239B" w:rsidP="0010239B"/>
    <w:p w14:paraId="52422193" w14:textId="77777777" w:rsidR="005D2397" w:rsidRDefault="005D2397" w:rsidP="0010239B"/>
    <w:p w14:paraId="0FD5A6F5" w14:textId="1272ADEB" w:rsidR="005D2397" w:rsidRDefault="005D2397" w:rsidP="0010239B"/>
    <w:tbl>
      <w:tblPr>
        <w:tblStyle w:val="Tabellrutenett"/>
        <w:tblW w:w="8926" w:type="dxa"/>
        <w:tblLook w:val="04A0" w:firstRow="1" w:lastRow="0" w:firstColumn="1" w:lastColumn="0" w:noHBand="0" w:noVBand="1"/>
      </w:tblPr>
      <w:tblGrid>
        <w:gridCol w:w="1657"/>
        <w:gridCol w:w="7269"/>
      </w:tblGrid>
      <w:tr w:rsidR="005D2397" w14:paraId="5FC88A4D" w14:textId="77777777" w:rsidTr="008517DD">
        <w:tc>
          <w:tcPr>
            <w:tcW w:w="1555" w:type="dxa"/>
            <w:shd w:val="clear" w:color="auto" w:fill="000000" w:themeFill="text1"/>
          </w:tcPr>
          <w:p w14:paraId="52AF41D2" w14:textId="65B2EFE9" w:rsidR="005D2397" w:rsidRPr="005D2397" w:rsidRDefault="005D2397" w:rsidP="0010239B">
            <w:pPr>
              <w:rPr>
                <w:b/>
                <w:bCs/>
              </w:rPr>
            </w:pPr>
            <w:r w:rsidRPr="005D2397">
              <w:rPr>
                <w:b/>
                <w:bCs/>
              </w:rPr>
              <w:t>KJENNELSE</w:t>
            </w:r>
          </w:p>
        </w:tc>
        <w:tc>
          <w:tcPr>
            <w:tcW w:w="7371" w:type="dxa"/>
            <w:tcBorders>
              <w:top w:val="nil"/>
              <w:right w:val="nil"/>
            </w:tcBorders>
          </w:tcPr>
          <w:p w14:paraId="287D08D5" w14:textId="77777777" w:rsidR="005D2397" w:rsidRDefault="005D2397" w:rsidP="0010239B"/>
        </w:tc>
      </w:tr>
    </w:tbl>
    <w:p w14:paraId="5486CA97" w14:textId="5216E1DD" w:rsidR="005D2397" w:rsidRDefault="005D2397" w:rsidP="0010239B"/>
    <w:p w14:paraId="52E3C169" w14:textId="77777777" w:rsidR="005D2397" w:rsidRPr="00F56F58" w:rsidRDefault="005D2397" w:rsidP="0010239B"/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9"/>
        <w:gridCol w:w="6552"/>
      </w:tblGrid>
      <w:tr w:rsidR="0010239B" w:rsidRPr="00F56F58" w14:paraId="55064CF7" w14:textId="77777777" w:rsidTr="005D2397"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14EF4AE8" w14:textId="77777777" w:rsidR="0010239B" w:rsidRPr="00F56F58" w:rsidRDefault="0010239B" w:rsidP="008D2035">
            <w:pPr>
              <w:rPr>
                <w:b/>
                <w:bCs/>
              </w:rPr>
            </w:pPr>
            <w:r w:rsidRPr="00F56F58">
              <w:rPr>
                <w:b/>
                <w:bCs/>
              </w:rPr>
              <w:t>Avsagt:</w:t>
            </w:r>
          </w:p>
          <w:p w14:paraId="3B1962D3" w14:textId="77777777" w:rsidR="0010239B" w:rsidRPr="00F56F58" w:rsidRDefault="0010239B" w:rsidP="008D2035">
            <w:pPr>
              <w:rPr>
                <w:b/>
                <w:bCs/>
              </w:rPr>
            </w:pPr>
          </w:p>
        </w:tc>
        <w:sdt>
          <w:sdtPr>
            <w:id w:val="-631406648"/>
            <w:placeholder>
              <w:docPart w:val="A7393355087343258415E3B91E49EFAC"/>
            </w:placeholder>
            <w:date w:fullDate="2024-10-25T00:00:00Z">
              <w:dateFormat w:val="d. MMMM 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655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7F10980" w14:textId="62F69DEA" w:rsidR="0010239B" w:rsidRPr="00F56F58" w:rsidRDefault="00B24EFB" w:rsidP="008D2035">
                <w:r>
                  <w:t>25. oktober 2024</w:t>
                </w:r>
              </w:p>
            </w:tc>
          </w:sdtContent>
        </w:sdt>
      </w:tr>
      <w:tr w:rsidR="0010239B" w:rsidRPr="00F56F58" w14:paraId="70D33EF4" w14:textId="77777777" w:rsidTr="005D2397"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6DC374EC" w14:textId="77777777" w:rsidR="0010239B" w:rsidRPr="00F56F58" w:rsidRDefault="00F13D37" w:rsidP="008D2035">
            <w:pPr>
              <w:rPr>
                <w:b/>
                <w:bCs/>
              </w:rPr>
            </w:pPr>
            <w:r w:rsidRPr="00F56F58">
              <w:rPr>
                <w:b/>
                <w:bCs/>
              </w:rPr>
              <w:t xml:space="preserve">Sak </w:t>
            </w:r>
            <w:r w:rsidR="0010239B" w:rsidRPr="00F56F58">
              <w:rPr>
                <w:b/>
                <w:bCs/>
              </w:rPr>
              <w:t>nr.:</w:t>
            </w:r>
          </w:p>
          <w:p w14:paraId="7E696FBA" w14:textId="77777777" w:rsidR="0010239B" w:rsidRPr="00F56F58" w:rsidRDefault="0010239B" w:rsidP="008D2035">
            <w:pPr>
              <w:rPr>
                <w:b/>
                <w:bCs/>
              </w:rPr>
            </w:pP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</w:tcPr>
          <w:p w14:paraId="2DF02549" w14:textId="38140A1D" w:rsidR="0010239B" w:rsidRPr="00F56F58" w:rsidRDefault="00D46CF3" w:rsidP="008D2035">
            <w:sdt>
              <w:sdtPr>
                <w:rPr>
                  <w:noProof/>
                </w:rPr>
                <w:alias w:val="Sas_ArkivSakID"/>
                <w:tag w:val="Sas_ArkivSakID"/>
                <w:id w:val="94166264"/>
                <w:dataBinding w:xpath="/document/body/Sas_ArkivSakID" w:storeItemID="{B3456C6E-72AB-4916-B4D8-320011350EFE}"/>
                <w:text/>
              </w:sdtPr>
              <w:sdtEndPr/>
              <w:sdtContent>
                <w:bookmarkStart w:id="0" w:name="Sas_ArkivSakID"/>
                <w:r w:rsidR="00A02CE4" w:rsidRPr="00A02CE4">
                  <w:rPr>
                    <w:noProof/>
                  </w:rPr>
                  <w:t>23/54</w:t>
                </w:r>
              </w:sdtContent>
            </w:sdt>
            <w:bookmarkEnd w:id="0"/>
          </w:p>
        </w:tc>
      </w:tr>
      <w:tr w:rsidR="0010239B" w:rsidRPr="00F56F58" w14:paraId="6BD60DF2" w14:textId="77777777" w:rsidTr="005D2397"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</w:tcPr>
          <w:p w14:paraId="732303E2" w14:textId="77777777" w:rsidR="0010239B" w:rsidRPr="00F56F58" w:rsidRDefault="0010239B" w:rsidP="008D2035">
            <w:pPr>
              <w:rPr>
                <w:b/>
                <w:bCs/>
              </w:rPr>
            </w:pPr>
            <w:r w:rsidRPr="00F56F58">
              <w:rPr>
                <w:b/>
                <w:bCs/>
              </w:rPr>
              <w:t>Lnr.:</w:t>
            </w: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</w:tcPr>
          <w:p w14:paraId="2158EF03" w14:textId="09C562E2" w:rsidR="0010239B" w:rsidRPr="00F56F58" w:rsidRDefault="003B4A5D" w:rsidP="003B4A5D">
            <w:r w:rsidRPr="00F56F58">
              <w:t>AR-20</w:t>
            </w:r>
            <w:r w:rsidR="006F6491">
              <w:t>24-22</w:t>
            </w:r>
            <w:r w:rsidRPr="00F56F58">
              <w:t>.</w:t>
            </w:r>
          </w:p>
        </w:tc>
      </w:tr>
    </w:tbl>
    <w:p w14:paraId="0DE1DE2D" w14:textId="77777777" w:rsidR="0010239B" w:rsidRPr="00F56F58" w:rsidRDefault="0010239B" w:rsidP="0010239B">
      <w:pPr>
        <w:rPr>
          <w:b/>
          <w:bCs/>
        </w:rPr>
      </w:pPr>
    </w:p>
    <w:tbl>
      <w:tblPr>
        <w:tblW w:w="89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120"/>
        <w:gridCol w:w="397"/>
      </w:tblGrid>
      <w:tr w:rsidR="0010239B" w:rsidRPr="00F56F58" w14:paraId="3A883333" w14:textId="77777777" w:rsidTr="001B13A6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D150F22" w14:textId="77777777" w:rsidR="0010239B" w:rsidRPr="00F56F58" w:rsidRDefault="0010239B" w:rsidP="008D2035">
            <w:pPr>
              <w:rPr>
                <w:b/>
              </w:rPr>
            </w:pPr>
            <w:r w:rsidRPr="00F56F58">
              <w:rPr>
                <w:b/>
              </w:rPr>
              <w:t>Dommer: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1BF25A54" w14:textId="18F69103" w:rsidR="0010239B" w:rsidRPr="00F56F58" w:rsidRDefault="00945822" w:rsidP="003B4A5D">
            <w:pPr>
              <w:rPr>
                <w:vanish/>
              </w:rPr>
            </w:pPr>
            <w:r>
              <w:t>Hanne Inger Bjurstrøm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B800D3A" w14:textId="77777777" w:rsidR="0010239B" w:rsidRPr="00F56F58" w:rsidRDefault="0010239B" w:rsidP="008D2035"/>
        </w:tc>
      </w:tr>
      <w:tr w:rsidR="00146017" w:rsidRPr="00F56F58" w14:paraId="7907AB76" w14:textId="77777777" w:rsidTr="001B13A6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C78A499" w14:textId="77777777" w:rsidR="00146017" w:rsidRPr="00F56F58" w:rsidRDefault="00146017" w:rsidP="008D2035">
            <w:pPr>
              <w:rPr>
                <w:b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4B4F52A7" w14:textId="108C0B11" w:rsidR="00146017" w:rsidRPr="00F56F58" w:rsidRDefault="00D41624" w:rsidP="003B4A5D">
            <w:pPr>
              <w:rPr>
                <w:vanish/>
              </w:rPr>
            </w:pPr>
            <w:bookmarkStart w:id="1" w:name="TblSaksparterNavn_19__Ssp_Navn___1___1"/>
            <w:r>
              <w:rPr>
                <w:vanish/>
              </w:rPr>
              <w:t xml:space="preserve"> </w:t>
            </w:r>
          </w:p>
        </w:tc>
        <w:bookmarkEnd w:id="1"/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D22BF0A" w14:textId="77777777" w:rsidR="00146017" w:rsidRPr="00F56F58" w:rsidRDefault="00146017" w:rsidP="008D2035"/>
        </w:tc>
      </w:tr>
      <w:tr w:rsidR="00146017" w:rsidRPr="00F56F58" w14:paraId="26873B82" w14:textId="77777777" w:rsidTr="001B13A6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D067292" w14:textId="77777777" w:rsidR="00146017" w:rsidRPr="00F56F58" w:rsidRDefault="00146017" w:rsidP="008D2035">
            <w:pPr>
              <w:rPr>
                <w:b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2B664938" w14:textId="2261A629" w:rsidR="00146017" w:rsidRPr="00F56F58" w:rsidRDefault="00D41624" w:rsidP="003B4A5D">
            <w:pPr>
              <w:rPr>
                <w:vanish/>
              </w:rPr>
            </w:pPr>
            <w:bookmarkStart w:id="2" w:name="TblSaksparterNavn_24__Ssp_Navn___1___1"/>
            <w:r>
              <w:rPr>
                <w:vanish/>
              </w:rPr>
              <w:t xml:space="preserve"> </w:t>
            </w:r>
          </w:p>
        </w:tc>
        <w:bookmarkEnd w:id="2"/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E13BEB1" w14:textId="77777777" w:rsidR="00146017" w:rsidRPr="00F56F58" w:rsidRDefault="00146017" w:rsidP="008D2035"/>
        </w:tc>
      </w:tr>
    </w:tbl>
    <w:p w14:paraId="16211029" w14:textId="77777777" w:rsidR="0010239B" w:rsidRPr="00F56F58" w:rsidRDefault="0010239B" w:rsidP="0010239B">
      <w:pPr>
        <w:rPr>
          <w:rFonts w:cs="Arial"/>
        </w:rPr>
      </w:pPr>
      <w:r w:rsidRPr="00F56F58">
        <w:rPr>
          <w:rFonts w:cs="Arial"/>
        </w:rPr>
        <w:fldChar w:fldCharType="begin"/>
      </w:r>
      <w:r w:rsidRPr="00F56F58">
        <w:rPr>
          <w:rFonts w:cs="Arial"/>
        </w:rPr>
        <w:instrText xml:space="preserve"> IF </w:instrText>
      </w:r>
      <w:r w:rsidRPr="00F56F58">
        <w:rPr>
          <w:rFonts w:cs="Arial"/>
        </w:rPr>
        <w:fldChar w:fldCharType="begin"/>
      </w:r>
      <w:r w:rsidRPr="00F56F58">
        <w:rPr>
          <w:rFonts w:cs="Arial"/>
        </w:rPr>
        <w:instrText xml:space="preserve"> DOCPROPERTY "HasSkjoennsmenn" \* MERGEFORMAT </w:instrText>
      </w:r>
      <w:r w:rsidRPr="00F56F58">
        <w:rPr>
          <w:rFonts w:cs="Arial"/>
        </w:rPr>
        <w:fldChar w:fldCharType="separate"/>
      </w:r>
      <w:r w:rsidRPr="00F56F58">
        <w:rPr>
          <w:rFonts w:cs="Arial"/>
        </w:rPr>
        <w:instrText>HasSkjoennsmenn</w:instrText>
      </w:r>
      <w:r w:rsidRPr="00F56F58">
        <w:rPr>
          <w:rFonts w:cs="Arial"/>
        </w:rPr>
        <w:fldChar w:fldCharType="end"/>
      </w:r>
      <w:r w:rsidRPr="00F56F58">
        <w:rPr>
          <w:rFonts w:cs="Arial"/>
        </w:rPr>
        <w:instrText xml:space="preserve"> = "true" "</w:instrText>
      </w:r>
    </w:p>
    <w:tbl>
      <w:tblPr>
        <w:tblW w:w="910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106"/>
      </w:tblGrid>
      <w:tr w:rsidR="0010239B" w:rsidRPr="00F56F58" w14:paraId="7575B9EE" w14:textId="77777777" w:rsidTr="008D2035">
        <w:trPr>
          <w:trHeight w:val="471"/>
        </w:trPr>
        <w:tc>
          <w:tcPr>
            <w:tcW w:w="9106" w:type="dxa"/>
            <w:tcBorders>
              <w:top w:val="nil"/>
              <w:left w:val="nil"/>
              <w:bottom w:val="nil"/>
              <w:right w:val="nil"/>
            </w:tcBorders>
          </w:tcPr>
          <w:p w14:paraId="0D75A633" w14:textId="77777777" w:rsidR="0010239B" w:rsidRPr="00F56F58" w:rsidRDefault="0010239B" w:rsidP="008D2035">
            <w:pPr>
              <w:rPr>
                <w:rFonts w:cs="Arial"/>
              </w:rPr>
            </w:pPr>
            <w:r w:rsidRPr="00F56F58">
              <w:rPr>
                <w:rFonts w:cs="Arial"/>
                <w:lang w:val="nn-NO"/>
              </w:rPr>
              <w:fldChar w:fldCharType="begin"/>
            </w:r>
            <w:r w:rsidRPr="00F56F58">
              <w:rPr>
                <w:rFonts w:cs="Arial"/>
                <w:lang w:val="nn-NO"/>
              </w:rPr>
              <w:instrText xml:space="preserve"> DOCPROPERTY "SkjoennsmannsTabellUtenVara.Navn" \* MERGEFORMAT </w:instrText>
            </w:r>
            <w:r w:rsidRPr="00F56F58">
              <w:rPr>
                <w:rFonts w:cs="Arial"/>
                <w:lang w:val="nn-NO"/>
              </w:rPr>
              <w:fldChar w:fldCharType="separate"/>
            </w:r>
            <w:r w:rsidRPr="00F56F58">
              <w:rPr>
                <w:rFonts w:cs="Arial"/>
                <w:lang w:val="nn-NO"/>
              </w:rPr>
              <w:instrText>SkjoennsmannsTabell.Navn</w:instrText>
            </w:r>
            <w:r w:rsidRPr="00F56F58">
              <w:rPr>
                <w:rFonts w:cs="Arial"/>
                <w:lang w:val="nn-NO"/>
              </w:rPr>
              <w:fldChar w:fldCharType="end"/>
            </w:r>
          </w:p>
        </w:tc>
      </w:tr>
    </w:tbl>
    <w:p w14:paraId="406AE3A2" w14:textId="77777777" w:rsidR="0010239B" w:rsidRPr="00F56F58" w:rsidRDefault="0010239B" w:rsidP="0010239B">
      <w:pPr>
        <w:rPr>
          <w:rFonts w:cs="Arial"/>
        </w:rPr>
      </w:pPr>
      <w:r w:rsidRPr="00F56F58">
        <w:rPr>
          <w:rFonts w:cs="Arial"/>
          <w:spacing w:val="-3"/>
        </w:rPr>
        <w:instrText>" ""</w:instrText>
      </w:r>
      <w:r w:rsidRPr="00F56F58">
        <w:rPr>
          <w:rFonts w:cs="Arial"/>
        </w:rPr>
        <w:instrText xml:space="preserve"> \* MERGEFORMAT </w:instrText>
      </w:r>
      <w:r w:rsidRPr="00F56F58">
        <w:rPr>
          <w:rFonts w:cs="Arial"/>
        </w:rPr>
        <w:fldChar w:fldCharType="end"/>
      </w: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3"/>
        <w:gridCol w:w="6548"/>
      </w:tblGrid>
      <w:tr w:rsidR="00376ABC" w14:paraId="33CE3723" w14:textId="77777777" w:rsidTr="00146302"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14:paraId="29F02A7D" w14:textId="77777777" w:rsidR="00376ABC" w:rsidRDefault="00376ABC" w:rsidP="00146302">
            <w:pPr>
              <w:pStyle w:val="Tabelltekst"/>
              <w:rPr>
                <w:b/>
                <w:bCs/>
              </w:rPr>
            </w:pPr>
            <w:r>
              <w:rPr>
                <w:b/>
                <w:bCs/>
              </w:rPr>
              <w:t>Saken gjelder:</w:t>
            </w:r>
          </w:p>
        </w:tc>
        <w:tc>
          <w:tcPr>
            <w:tcW w:w="6548" w:type="dxa"/>
            <w:tcBorders>
              <w:top w:val="nil"/>
              <w:left w:val="nil"/>
              <w:bottom w:val="nil"/>
              <w:right w:val="nil"/>
            </w:tcBorders>
          </w:tcPr>
          <w:p w14:paraId="7D9AB993" w14:textId="2831AF11" w:rsidR="00376ABC" w:rsidRDefault="009F07CC" w:rsidP="00146302">
            <w:pPr>
              <w:pStyle w:val="Tabelltekst"/>
            </w:pPr>
            <w:r>
              <w:t>Urettmessig permittering/gjen</w:t>
            </w:r>
            <w:r w:rsidR="001B13A6">
              <w:t>inntakelse i arbeid etter permittering og etterbetaling</w:t>
            </w:r>
          </w:p>
        </w:tc>
      </w:tr>
    </w:tbl>
    <w:p w14:paraId="5FABA793" w14:textId="77777777" w:rsidR="0010239B" w:rsidRPr="00F56F58" w:rsidRDefault="0010239B" w:rsidP="00376ABC">
      <w:pPr>
        <w:rPr>
          <w:b/>
          <w:bCs/>
        </w:rPr>
      </w:pPr>
    </w:p>
    <w:p w14:paraId="16EB04AB" w14:textId="77777777" w:rsidR="0010239B" w:rsidRPr="00F56F58" w:rsidRDefault="0010239B" w:rsidP="0010239B"/>
    <w:p w14:paraId="511EE50B" w14:textId="77777777" w:rsidR="0010239B" w:rsidRPr="00F56F58" w:rsidRDefault="0010239B" w:rsidP="0010239B">
      <w:pPr>
        <w:pBdr>
          <w:top w:val="single" w:sz="4" w:space="1" w:color="auto"/>
        </w:pBdr>
      </w:pPr>
    </w:p>
    <w:p w14:paraId="2945B76E" w14:textId="77777777" w:rsidR="0010239B" w:rsidRPr="00F56F58" w:rsidRDefault="0010239B" w:rsidP="0010239B"/>
    <w:tbl>
      <w:tblPr>
        <w:tblW w:w="8897" w:type="dxa"/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4848"/>
        <w:gridCol w:w="4049"/>
      </w:tblGrid>
      <w:tr w:rsidR="0010239B" w:rsidRPr="00F56F58" w14:paraId="014E71B4" w14:textId="77777777" w:rsidTr="005565ED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14:paraId="729AC808" w14:textId="2D3C064A" w:rsidR="0010239B" w:rsidRPr="00F56F58" w:rsidRDefault="00D46CF3" w:rsidP="008D2035">
            <w:sdt>
              <w:sdtPr>
                <w:rPr>
                  <w:color w:val="000000" w:themeColor="text1"/>
                  <w:lang w:val="nn-NO"/>
                </w:rPr>
                <w:alias w:val="TblSaksparterNavn_29__Ssp_Navn___1___x"/>
                <w:tag w:val="TblSaksparterNavn_29__Ssp_Navn___1___x"/>
                <w:id w:val="1158339487"/>
                <w:placeholder>
                  <w:docPart w:val="773B22C23FFF4A46B524A18EFB5BDA14"/>
                </w:placeholder>
                <w:dataBinding w:xpath="/document/body/TblSaksparterNavn_29/table/simplefieldformat/value" w:storeItemID="{B3456C6E-72AB-4916-B4D8-320011350EFE}"/>
                <w:text/>
              </w:sdtPr>
              <w:sdtEndPr/>
              <w:sdtContent>
                <w:bookmarkStart w:id="3" w:name="TblSaksparterNavn_29__Ssp_Navn___1___x"/>
                <w:r w:rsidR="00B24EFB">
                  <w:rPr>
                    <w:color w:val="000000" w:themeColor="text1"/>
                    <w:lang w:val="nn-NO"/>
                  </w:rPr>
                  <w:t>LANDSORGANISASJONEN I NORGE</w:t>
                </w:r>
              </w:sdtContent>
            </w:sdt>
            <w:bookmarkEnd w:id="3"/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</w:tcPr>
          <w:p w14:paraId="57F562A3" w14:textId="6D5E20A9" w:rsidR="0010239B" w:rsidRDefault="0010239B" w:rsidP="008D2035">
            <w:r w:rsidRPr="00F56F58">
              <w:t xml:space="preserve">Advokat </w:t>
            </w:r>
            <w:r w:rsidR="00A67475">
              <w:t xml:space="preserve">Silje </w:t>
            </w:r>
            <w:r w:rsidR="00BD4191">
              <w:t>Hassellund Solberg</w:t>
            </w:r>
          </w:p>
          <w:p w14:paraId="36F8C947" w14:textId="59777CA3" w:rsidR="009949AA" w:rsidRPr="00F56F58" w:rsidRDefault="009949AA" w:rsidP="008D2035"/>
        </w:tc>
      </w:tr>
    </w:tbl>
    <w:p w14:paraId="396CAFC0" w14:textId="39E257CF" w:rsidR="0010239B" w:rsidRDefault="009949AA" w:rsidP="0010239B">
      <w:pPr>
        <w:rPr>
          <w:b/>
          <w:bCs/>
        </w:rPr>
      </w:pPr>
      <w:r>
        <w:rPr>
          <w:b/>
          <w:bCs/>
        </w:rPr>
        <w:t>m</w:t>
      </w:r>
      <w:r w:rsidR="0010239B" w:rsidRPr="009949AA">
        <w:rPr>
          <w:b/>
          <w:bCs/>
        </w:rPr>
        <w:t>ot</w:t>
      </w:r>
    </w:p>
    <w:p w14:paraId="4B3C125B" w14:textId="77777777" w:rsidR="009949AA" w:rsidRPr="009949AA" w:rsidRDefault="009949AA" w:rsidP="0010239B">
      <w:pPr>
        <w:rPr>
          <w:b/>
          <w:bCs/>
        </w:rPr>
      </w:pPr>
    </w:p>
    <w:tbl>
      <w:tblPr>
        <w:tblW w:w="8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111"/>
      </w:tblGrid>
      <w:tr w:rsidR="0010239B" w:rsidRPr="00F56F58" w14:paraId="44F5CDC7" w14:textId="77777777" w:rsidTr="0010673B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199F3CC8" w14:textId="1A5964ED" w:rsidR="0010239B" w:rsidRPr="00F56F58" w:rsidRDefault="00944927" w:rsidP="00944927">
            <w:bookmarkStart w:id="4" w:name="TblSaksparterNavn_35__Ssp_Navn___1___x"/>
            <w:r>
              <w:rPr>
                <w:color w:val="000000" w:themeColor="text1"/>
              </w:rPr>
              <w:t xml:space="preserve">1. </w:t>
            </w:r>
            <w:r w:rsidRPr="00944927">
              <w:rPr>
                <w:color w:val="000000" w:themeColor="text1"/>
              </w:rPr>
              <w:t xml:space="preserve">NÆRINGSLIVETS HOVEDORGANISASJON </w:t>
            </w:r>
            <w:bookmarkEnd w:id="4"/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A6C221F" w14:textId="2D7F9FD9" w:rsidR="0010239B" w:rsidRDefault="0010239B" w:rsidP="008D2035">
            <w:r w:rsidRPr="00F56F58">
              <w:t xml:space="preserve">Advokat </w:t>
            </w:r>
            <w:r w:rsidR="00BD4191">
              <w:t>Eirik Hognestad</w:t>
            </w:r>
          </w:p>
          <w:p w14:paraId="3F799BC0" w14:textId="77777777" w:rsidR="009949AA" w:rsidRDefault="009949AA" w:rsidP="008D2035"/>
          <w:p w14:paraId="0CEB9668" w14:textId="0165F521" w:rsidR="009949AA" w:rsidRPr="00F56F58" w:rsidRDefault="009949AA" w:rsidP="008D2035"/>
        </w:tc>
      </w:tr>
    </w:tbl>
    <w:p w14:paraId="24E41566" w14:textId="1F037659" w:rsidR="0010239B" w:rsidRPr="00944927" w:rsidRDefault="00944927" w:rsidP="00944927">
      <w:pPr>
        <w:rPr>
          <w:lang w:val="en-GB"/>
        </w:rPr>
      </w:pPr>
      <w:r w:rsidRPr="00944927">
        <w:rPr>
          <w:lang w:val="en-GB"/>
        </w:rPr>
        <w:t>2. ABELON MANAGEMENT AS</w:t>
      </w:r>
    </w:p>
    <w:p w14:paraId="5D15B62E" w14:textId="77777777" w:rsidR="0010239B" w:rsidRPr="00944927" w:rsidRDefault="0010239B" w:rsidP="0010239B">
      <w:pPr>
        <w:rPr>
          <w:lang w:val="en-GB"/>
        </w:rPr>
      </w:pPr>
    </w:p>
    <w:p w14:paraId="24FAF188" w14:textId="77777777" w:rsidR="0010239B" w:rsidRPr="00944927" w:rsidRDefault="0010239B" w:rsidP="0010239B">
      <w:pPr>
        <w:rPr>
          <w:rFonts w:cs="Arial"/>
          <w:lang w:val="en-GB"/>
        </w:rPr>
      </w:pPr>
      <w:r w:rsidRPr="00944927">
        <w:rPr>
          <w:rFonts w:cs="Arial"/>
          <w:lang w:val="en-GB"/>
        </w:rPr>
        <w:br w:type="page"/>
      </w:r>
    </w:p>
    <w:p w14:paraId="4A10BAAF" w14:textId="7717776A" w:rsidR="0010239B" w:rsidRPr="00226BA6" w:rsidRDefault="0010239B" w:rsidP="00226BA6">
      <w:pPr>
        <w:jc w:val="center"/>
        <w:rPr>
          <w:rFonts w:cs="Arial"/>
          <w:b/>
          <w:bCs/>
        </w:rPr>
      </w:pPr>
      <w:r w:rsidRPr="00226BA6">
        <w:rPr>
          <w:rFonts w:cs="Arial"/>
          <w:b/>
          <w:bCs/>
        </w:rPr>
        <w:lastRenderedPageBreak/>
        <w:t>KJENNELSE</w:t>
      </w:r>
    </w:p>
    <w:p w14:paraId="7ED6A1F7" w14:textId="77777777" w:rsidR="0010239B" w:rsidRPr="00F56F58" w:rsidRDefault="0010239B" w:rsidP="0010239B">
      <w:pPr>
        <w:rPr>
          <w:rFonts w:cs="Arial"/>
        </w:rPr>
      </w:pPr>
    </w:p>
    <w:p w14:paraId="3840DD58" w14:textId="77777777" w:rsidR="0010239B" w:rsidRPr="00F56F58" w:rsidRDefault="0010239B" w:rsidP="0010239B">
      <w:pPr>
        <w:rPr>
          <w:rFonts w:cs="Arial"/>
        </w:rPr>
      </w:pPr>
    </w:p>
    <w:p w14:paraId="2B784D44" w14:textId="7B00B4A6" w:rsidR="0010239B" w:rsidRDefault="00C055FD" w:rsidP="0010239B">
      <w:pPr>
        <w:rPr>
          <w:rFonts w:cs="Arial"/>
        </w:rPr>
      </w:pPr>
      <w:r>
        <w:rPr>
          <w:rFonts w:cs="Arial"/>
        </w:rPr>
        <w:t xml:space="preserve">Landsorganisasjonen i Norge </w:t>
      </w:r>
      <w:r w:rsidR="00C234C4">
        <w:rPr>
          <w:rFonts w:cs="Arial"/>
        </w:rPr>
        <w:t>tok ut stevning for Arbeidsretten 16. juni 2023</w:t>
      </w:r>
      <w:r w:rsidR="00A7208D">
        <w:rPr>
          <w:rFonts w:cs="Arial"/>
        </w:rPr>
        <w:t xml:space="preserve"> i tvist om </w:t>
      </w:r>
      <w:r w:rsidR="0021785A">
        <w:rPr>
          <w:rFonts w:cs="Arial"/>
        </w:rPr>
        <w:t>utvelgelse ved gjeninntredel</w:t>
      </w:r>
      <w:r w:rsidR="008C2E37">
        <w:rPr>
          <w:rFonts w:cs="Arial"/>
        </w:rPr>
        <w:t xml:space="preserve">se etter permittering var tariffstridig. </w:t>
      </w:r>
      <w:r w:rsidR="00DC61DA">
        <w:rPr>
          <w:rFonts w:cs="Arial"/>
        </w:rPr>
        <w:t xml:space="preserve">Næringslivets Hovedorganisasjon og </w:t>
      </w:r>
      <w:proofErr w:type="spellStart"/>
      <w:r w:rsidR="00970146">
        <w:rPr>
          <w:rFonts w:cs="Arial"/>
        </w:rPr>
        <w:t>Abelon</w:t>
      </w:r>
      <w:proofErr w:type="spellEnd"/>
      <w:r w:rsidR="00970146">
        <w:rPr>
          <w:rFonts w:cs="Arial"/>
        </w:rPr>
        <w:t xml:space="preserve"> Management AS innga tilsvar 8. september 2023. </w:t>
      </w:r>
    </w:p>
    <w:p w14:paraId="7AB98ACD" w14:textId="77777777" w:rsidR="00970146" w:rsidRDefault="00970146" w:rsidP="0010239B">
      <w:pPr>
        <w:rPr>
          <w:rFonts w:cs="Arial"/>
        </w:rPr>
      </w:pPr>
    </w:p>
    <w:p w14:paraId="3A49299D" w14:textId="57D4F01D" w:rsidR="00776F5C" w:rsidRDefault="00426CA1" w:rsidP="0010239B">
      <w:pPr>
        <w:rPr>
          <w:rFonts w:cs="Arial"/>
        </w:rPr>
      </w:pPr>
      <w:r>
        <w:rPr>
          <w:rFonts w:cs="Arial"/>
        </w:rPr>
        <w:t xml:space="preserve">Spørsmålet i saken </w:t>
      </w:r>
      <w:r w:rsidR="008850ED">
        <w:rPr>
          <w:rFonts w:cs="Arial"/>
        </w:rPr>
        <w:t xml:space="preserve">var om det </w:t>
      </w:r>
      <w:r w:rsidR="00FC3AF5">
        <w:rPr>
          <w:rFonts w:cs="Arial"/>
        </w:rPr>
        <w:t xml:space="preserve">ved gjeninntredelse etter permittering </w:t>
      </w:r>
      <w:r w:rsidR="00814D69">
        <w:rPr>
          <w:rFonts w:cs="Arial"/>
        </w:rPr>
        <w:t xml:space="preserve">forelå brudd på </w:t>
      </w:r>
      <w:r w:rsidR="006305D1">
        <w:rPr>
          <w:rFonts w:cs="Arial"/>
        </w:rPr>
        <w:t>ansiennitetsprinsippet</w:t>
      </w:r>
      <w:r w:rsidR="00814D69">
        <w:rPr>
          <w:rFonts w:cs="Arial"/>
        </w:rPr>
        <w:t xml:space="preserve"> </w:t>
      </w:r>
      <w:r w:rsidR="006305D1">
        <w:rPr>
          <w:rFonts w:cs="Arial"/>
        </w:rPr>
        <w:t xml:space="preserve">i henhold til </w:t>
      </w:r>
      <w:r w:rsidR="00DD171A">
        <w:rPr>
          <w:rFonts w:cs="Arial"/>
        </w:rPr>
        <w:t xml:space="preserve">Hovedavtalen </w:t>
      </w:r>
      <w:r w:rsidR="001E678B">
        <w:rPr>
          <w:rFonts w:cs="Arial"/>
        </w:rPr>
        <w:t>§ 7-1 nr. 3</w:t>
      </w:r>
      <w:r w:rsidR="00ED4484">
        <w:rPr>
          <w:rFonts w:cs="Arial"/>
        </w:rPr>
        <w:t xml:space="preserve"> </w:t>
      </w:r>
      <w:r w:rsidR="00FC3AF5">
        <w:rPr>
          <w:rFonts w:cs="Arial"/>
        </w:rPr>
        <w:t>for en ansatt ved be</w:t>
      </w:r>
      <w:r w:rsidR="001F2EAE">
        <w:rPr>
          <w:rFonts w:cs="Arial"/>
        </w:rPr>
        <w:t xml:space="preserve">driften. Det var også krav om </w:t>
      </w:r>
      <w:r w:rsidR="00814B87">
        <w:rPr>
          <w:rFonts w:cs="Arial"/>
        </w:rPr>
        <w:t>etterbetaling for lønnstap som følge av urettmessig permittering</w:t>
      </w:r>
      <w:r w:rsidR="00776F5C">
        <w:rPr>
          <w:rFonts w:cs="Arial"/>
        </w:rPr>
        <w:t>.</w:t>
      </w:r>
    </w:p>
    <w:p w14:paraId="3CF6818E" w14:textId="77777777" w:rsidR="00776F5C" w:rsidRDefault="00776F5C" w:rsidP="0010239B">
      <w:pPr>
        <w:rPr>
          <w:rFonts w:cs="Arial"/>
        </w:rPr>
      </w:pPr>
    </w:p>
    <w:p w14:paraId="53CC9B19" w14:textId="190F3A7C" w:rsidR="00DD171A" w:rsidRDefault="00776F5C" w:rsidP="0010239B">
      <w:pPr>
        <w:rPr>
          <w:rFonts w:cs="Arial"/>
        </w:rPr>
      </w:pPr>
      <w:r>
        <w:rPr>
          <w:rFonts w:cs="Arial"/>
        </w:rPr>
        <w:t xml:space="preserve">Hovedforhandling i saken </w:t>
      </w:r>
      <w:r w:rsidR="00385AAE">
        <w:rPr>
          <w:rFonts w:cs="Arial"/>
        </w:rPr>
        <w:t>var</w:t>
      </w:r>
      <w:r w:rsidR="000A218D">
        <w:rPr>
          <w:rFonts w:cs="Arial"/>
        </w:rPr>
        <w:t xml:space="preserve"> berammet til </w:t>
      </w:r>
      <w:r w:rsidR="00F62236">
        <w:rPr>
          <w:rFonts w:cs="Arial"/>
        </w:rPr>
        <w:t>13. 14. og 15. februar 202</w:t>
      </w:r>
      <w:r w:rsidR="00626CCF">
        <w:rPr>
          <w:rFonts w:cs="Arial"/>
        </w:rPr>
        <w:t>4</w:t>
      </w:r>
      <w:r w:rsidR="00F62236">
        <w:rPr>
          <w:rFonts w:cs="Arial"/>
        </w:rPr>
        <w:t xml:space="preserve">, deretter til </w:t>
      </w:r>
      <w:r w:rsidR="00DA2CCD">
        <w:rPr>
          <w:rFonts w:cs="Arial"/>
        </w:rPr>
        <w:t>9. 10. og 11. oktober 202</w:t>
      </w:r>
      <w:r w:rsidR="00626CCF">
        <w:rPr>
          <w:rFonts w:cs="Arial"/>
        </w:rPr>
        <w:t>4</w:t>
      </w:r>
      <w:r w:rsidR="00AE7DDE">
        <w:rPr>
          <w:rFonts w:cs="Arial"/>
        </w:rPr>
        <w:t xml:space="preserve">, men </w:t>
      </w:r>
      <w:r w:rsidR="0031416A">
        <w:rPr>
          <w:rFonts w:cs="Arial"/>
        </w:rPr>
        <w:t xml:space="preserve">er begge ganger blitt utsatt. </w:t>
      </w:r>
    </w:p>
    <w:p w14:paraId="71D0FAA4" w14:textId="77777777" w:rsidR="0031416A" w:rsidRDefault="0031416A" w:rsidP="0010239B">
      <w:pPr>
        <w:rPr>
          <w:rFonts w:cs="Arial"/>
        </w:rPr>
      </w:pPr>
    </w:p>
    <w:p w14:paraId="34471E10" w14:textId="7908B6D0" w:rsidR="0031416A" w:rsidRDefault="00AF42F6" w:rsidP="0010239B">
      <w:pPr>
        <w:rPr>
          <w:rFonts w:cs="Arial"/>
        </w:rPr>
      </w:pPr>
      <w:r>
        <w:rPr>
          <w:rFonts w:cs="Arial"/>
        </w:rPr>
        <w:t xml:space="preserve">Partene har i felles </w:t>
      </w:r>
      <w:proofErr w:type="spellStart"/>
      <w:r>
        <w:rPr>
          <w:rFonts w:cs="Arial"/>
        </w:rPr>
        <w:t>prosesskriv</w:t>
      </w:r>
      <w:proofErr w:type="spellEnd"/>
      <w:r>
        <w:rPr>
          <w:rFonts w:cs="Arial"/>
        </w:rPr>
        <w:t xml:space="preserve"> til Arbeidsretten </w:t>
      </w:r>
      <w:r w:rsidR="00400A64">
        <w:rPr>
          <w:rFonts w:cs="Arial"/>
        </w:rPr>
        <w:t xml:space="preserve">23. oktober 2024 </w:t>
      </w:r>
      <w:r w:rsidR="00930225">
        <w:rPr>
          <w:rFonts w:cs="Arial"/>
        </w:rPr>
        <w:t xml:space="preserve">opplyst at </w:t>
      </w:r>
      <w:r w:rsidR="00885278">
        <w:rPr>
          <w:rFonts w:cs="Arial"/>
        </w:rPr>
        <w:t xml:space="preserve">partene har inngått enighetsprotokoll </w:t>
      </w:r>
      <w:r w:rsidR="005F49F5">
        <w:rPr>
          <w:rFonts w:cs="Arial"/>
        </w:rPr>
        <w:t xml:space="preserve">og </w:t>
      </w:r>
      <w:proofErr w:type="gramStart"/>
      <w:r w:rsidR="005F49F5">
        <w:rPr>
          <w:rFonts w:cs="Arial"/>
        </w:rPr>
        <w:t>begjærer</w:t>
      </w:r>
      <w:proofErr w:type="gramEnd"/>
      <w:r w:rsidR="005F49F5">
        <w:rPr>
          <w:rFonts w:cs="Arial"/>
        </w:rPr>
        <w:t xml:space="preserve"> saken hevet.</w:t>
      </w:r>
    </w:p>
    <w:p w14:paraId="61E1DC4E" w14:textId="77777777" w:rsidR="00155758" w:rsidRDefault="00155758" w:rsidP="0010239B">
      <w:pPr>
        <w:rPr>
          <w:rFonts w:cs="Arial"/>
        </w:rPr>
      </w:pPr>
    </w:p>
    <w:p w14:paraId="587A28A5" w14:textId="4AE50150" w:rsidR="00155758" w:rsidRPr="00F56F58" w:rsidRDefault="00155758" w:rsidP="0010239B">
      <w:pPr>
        <w:rPr>
          <w:rFonts w:cs="Arial"/>
        </w:rPr>
      </w:pPr>
      <w:r>
        <w:rPr>
          <w:rFonts w:cs="Arial"/>
        </w:rPr>
        <w:t xml:space="preserve">Begjæringen om heving av saken tas til følge. </w:t>
      </w:r>
    </w:p>
    <w:p w14:paraId="4138EA71" w14:textId="77777777" w:rsidR="0010239B" w:rsidRPr="00F56F58" w:rsidRDefault="0010239B" w:rsidP="0010239B">
      <w:pPr>
        <w:rPr>
          <w:rFonts w:cs="Arial"/>
        </w:rPr>
      </w:pPr>
    </w:p>
    <w:p w14:paraId="3F86C87E" w14:textId="77777777" w:rsidR="0010239B" w:rsidRPr="00F56F58" w:rsidRDefault="0010239B" w:rsidP="0010239B">
      <w:pPr>
        <w:rPr>
          <w:rFonts w:cs="Arial"/>
        </w:rPr>
      </w:pPr>
    </w:p>
    <w:p w14:paraId="30C662A4" w14:textId="77777777" w:rsidR="0010239B" w:rsidRPr="00F56F58" w:rsidRDefault="0010239B" w:rsidP="0010239B">
      <w:pPr>
        <w:rPr>
          <w:rFonts w:cs="Arial"/>
        </w:rPr>
      </w:pPr>
    </w:p>
    <w:p w14:paraId="45C2F163" w14:textId="6E80F3D3" w:rsidR="0010239B" w:rsidRPr="00226BA6" w:rsidRDefault="0010239B" w:rsidP="00226BA6">
      <w:pPr>
        <w:jc w:val="center"/>
        <w:rPr>
          <w:rFonts w:cs="Arial"/>
          <w:b/>
          <w:bCs/>
        </w:rPr>
      </w:pPr>
      <w:r w:rsidRPr="00226BA6">
        <w:rPr>
          <w:rFonts w:cs="Arial"/>
          <w:b/>
          <w:bCs/>
        </w:rPr>
        <w:t>SLUTNING</w:t>
      </w:r>
    </w:p>
    <w:p w14:paraId="6416D67E" w14:textId="5B2F8EE4" w:rsidR="00BB472E" w:rsidRDefault="00BB472E" w:rsidP="00BB472E">
      <w:pPr>
        <w:rPr>
          <w:rFonts w:cs="Arial"/>
        </w:rPr>
      </w:pPr>
    </w:p>
    <w:p w14:paraId="4A89A8FA" w14:textId="50B49BC3" w:rsidR="00BB472E" w:rsidRPr="00905E8F" w:rsidRDefault="00905E8F" w:rsidP="00BB472E">
      <w:pPr>
        <w:rPr>
          <w:rFonts w:cs="Arial"/>
        </w:rPr>
      </w:pPr>
      <w:r>
        <w:rPr>
          <w:rFonts w:cs="Arial"/>
        </w:rPr>
        <w:t xml:space="preserve">Sak </w:t>
      </w:r>
      <w:r w:rsidR="00D41624">
        <w:rPr>
          <w:rFonts w:cs="Arial"/>
        </w:rPr>
        <w:t xml:space="preserve">nr. </w:t>
      </w:r>
      <w:r w:rsidR="004C454C">
        <w:rPr>
          <w:rFonts w:cs="Arial"/>
        </w:rPr>
        <w:t>23/54 h</w:t>
      </w:r>
      <w:r w:rsidR="003602C1">
        <w:rPr>
          <w:rFonts w:cs="Arial"/>
        </w:rPr>
        <w:t>eves.</w:t>
      </w:r>
    </w:p>
    <w:p w14:paraId="0237D267" w14:textId="763125A7" w:rsidR="00905E8F" w:rsidRPr="00905E8F" w:rsidRDefault="00905E8F" w:rsidP="00BB472E">
      <w:pPr>
        <w:rPr>
          <w:rFonts w:cs="Arial"/>
        </w:rPr>
      </w:pPr>
    </w:p>
    <w:p w14:paraId="62B34B90" w14:textId="77777777" w:rsidR="001D31AC" w:rsidRPr="00F56F58" w:rsidRDefault="001D31AC">
      <w:pPr>
        <w:rPr>
          <w:rFonts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7"/>
      </w:tblGrid>
      <w:tr w:rsidR="00146017" w:rsidRPr="0048454E" w14:paraId="2F20C728" w14:textId="77777777" w:rsidTr="0054697E">
        <w:trPr>
          <w:jc w:val="center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</w:tcPr>
          <w:p w14:paraId="08AD1E38" w14:textId="17886375" w:rsidR="00146017" w:rsidRPr="0048454E" w:rsidRDefault="00D46CF3" w:rsidP="0054697E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alias w:val="TblSaksparterNavn_18__Ssp_Navn___1___1"/>
                <w:tag w:val="TblSaksparterNavn_18__Ssp_Navn___1___1"/>
                <w:id w:val="86852172"/>
                <w:lock w:val="sdtLocked"/>
                <w:dataBinding w:xpath="/document/body/TblSaksparterNavn_18/table/row[1]/cell[1]" w:storeItemID="{B3456C6E-72AB-4916-B4D8-320011350EFE}"/>
                <w:text/>
              </w:sdtPr>
              <w:sdtEndPr/>
              <w:sdtContent>
                <w:bookmarkStart w:id="5" w:name="TblSaksparterNavn_18__Ssp_Navn___1___1"/>
                <w:r w:rsidR="00D15538">
                  <w:rPr>
                    <w:rFonts w:cs="Arial"/>
                  </w:rPr>
                  <w:t>Hanne Inger Bjurstrøm</w:t>
                </w:r>
              </w:sdtContent>
            </w:sdt>
            <w:bookmarkEnd w:id="5"/>
          </w:p>
        </w:tc>
      </w:tr>
    </w:tbl>
    <w:p w14:paraId="7251ECAD" w14:textId="2B25D9E9" w:rsidR="00431D72" w:rsidRPr="00F56F58" w:rsidRDefault="00D15538" w:rsidP="00626237">
      <w:pPr>
        <w:jc w:val="center"/>
        <w:rPr>
          <w:rFonts w:cs="Arial"/>
        </w:rPr>
      </w:pPr>
      <w:r>
        <w:rPr>
          <w:rFonts w:cs="Arial"/>
        </w:rPr>
        <w:t>(</w:t>
      </w:r>
      <w:r w:rsidR="00431D72">
        <w:rPr>
          <w:rFonts w:cs="Arial"/>
        </w:rPr>
        <w:t>sign.)</w:t>
      </w:r>
    </w:p>
    <w:p w14:paraId="36A80449" w14:textId="77777777" w:rsidR="001D31AC" w:rsidRPr="00F56F58" w:rsidRDefault="001D31AC">
      <w:pPr>
        <w:rPr>
          <w:rFonts w:cs="Arial"/>
        </w:rPr>
      </w:pPr>
    </w:p>
    <w:p w14:paraId="62724210" w14:textId="77777777" w:rsidR="001D31AC" w:rsidRPr="00F56F58" w:rsidRDefault="001D31AC">
      <w:pPr>
        <w:rPr>
          <w:rFonts w:cs="Arial"/>
        </w:rPr>
      </w:pPr>
    </w:p>
    <w:p w14:paraId="545D50F4" w14:textId="77777777" w:rsidR="001D31AC" w:rsidRPr="00F56F58" w:rsidRDefault="001D31AC">
      <w:pPr>
        <w:rPr>
          <w:rFonts w:cs="Arial"/>
        </w:rPr>
      </w:pPr>
    </w:p>
    <w:p w14:paraId="1AF7851F" w14:textId="77777777" w:rsidR="001D31AC" w:rsidRPr="00F56F58" w:rsidRDefault="001D31AC">
      <w:pPr>
        <w:rPr>
          <w:rFonts w:cs="Arial"/>
        </w:rPr>
      </w:pPr>
    </w:p>
    <w:p w14:paraId="46984CFC" w14:textId="09BB9A58" w:rsidR="000902A2" w:rsidRDefault="000902A2">
      <w:pPr>
        <w:rPr>
          <w:rFonts w:cs="Arial"/>
          <w:i/>
          <w:iCs/>
          <w:sz w:val="20"/>
          <w:szCs w:val="20"/>
        </w:rPr>
      </w:pPr>
      <w:r>
        <w:rPr>
          <w:rFonts w:cs="Arial"/>
          <w:i/>
          <w:iCs/>
          <w:sz w:val="20"/>
          <w:szCs w:val="20"/>
        </w:rPr>
        <w:t>Dokumentet er elektronisk godkjent og derfor ikke signert.</w:t>
      </w:r>
    </w:p>
    <w:p w14:paraId="566EC580" w14:textId="77777777" w:rsidR="000902A2" w:rsidRDefault="000902A2">
      <w:pPr>
        <w:rPr>
          <w:rFonts w:cs="Arial"/>
          <w:sz w:val="20"/>
          <w:szCs w:val="20"/>
        </w:rPr>
      </w:pPr>
    </w:p>
    <w:p w14:paraId="55707A9F" w14:textId="77777777" w:rsidR="000902A2" w:rsidRPr="000902A2" w:rsidRDefault="000902A2">
      <w:pPr>
        <w:rPr>
          <w:rFonts w:cs="Arial"/>
          <w:sz w:val="20"/>
          <w:szCs w:val="20"/>
        </w:rPr>
      </w:pPr>
    </w:p>
    <w:p w14:paraId="2B6442EC" w14:textId="77777777" w:rsidR="001D31AC" w:rsidRPr="00F56F58" w:rsidRDefault="001D31AC">
      <w:pPr>
        <w:rPr>
          <w:rFonts w:cs="Arial"/>
        </w:rPr>
      </w:pPr>
    </w:p>
    <w:p w14:paraId="406834CC" w14:textId="77777777" w:rsidR="001D31AC" w:rsidRPr="00F56F58" w:rsidRDefault="001D31AC">
      <w:pPr>
        <w:rPr>
          <w:rFonts w:cs="Arial"/>
        </w:rPr>
      </w:pPr>
    </w:p>
    <w:p w14:paraId="78BE4083" w14:textId="77777777" w:rsidR="001D31AC" w:rsidRPr="00F56F58" w:rsidRDefault="001D31AC">
      <w:pPr>
        <w:rPr>
          <w:rFonts w:cs="Arial"/>
        </w:rPr>
      </w:pPr>
    </w:p>
    <w:sectPr w:rsidR="001D31AC" w:rsidRPr="00F56F58">
      <w:headerReference w:type="first" r:id="rId8"/>
      <w:type w:val="continuous"/>
      <w:pgSz w:w="11906" w:h="16838" w:code="9"/>
      <w:pgMar w:top="1418" w:right="1418" w:bottom="1418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40FBA" w14:textId="77777777" w:rsidR="007039FF" w:rsidRDefault="007039FF">
      <w:r>
        <w:separator/>
      </w:r>
    </w:p>
  </w:endnote>
  <w:endnote w:type="continuationSeparator" w:id="0">
    <w:p w14:paraId="735DDFDB" w14:textId="77777777" w:rsidR="007039FF" w:rsidRDefault="00703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0DBE3" w14:textId="77777777" w:rsidR="007039FF" w:rsidRDefault="007039FF">
      <w:r>
        <w:separator/>
      </w:r>
    </w:p>
  </w:footnote>
  <w:footnote w:type="continuationSeparator" w:id="0">
    <w:p w14:paraId="3C520431" w14:textId="77777777" w:rsidR="007039FF" w:rsidRDefault="00703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BECA1" w14:textId="508DAFD7" w:rsidR="001D31AC" w:rsidRDefault="00F830F6" w:rsidP="00F830F6">
    <w:pPr>
      <w:pStyle w:val="ToppEmbete"/>
      <w:spacing w:after="120"/>
    </w:pPr>
    <w:r w:rsidRPr="00A12A97">
      <w:rPr>
        <w:noProof/>
      </w:rPr>
      <w:drawing>
        <wp:inline distT="0" distB="0" distL="0" distR="0" wp14:anchorId="6CA65685" wp14:editId="44520BA0">
          <wp:extent cx="518795" cy="907415"/>
          <wp:effectExtent l="0" t="0" r="0" b="6985"/>
          <wp:docPr id="1" name="Bilde 1" descr="Et bilde som inneholder tekst, linjetegning, utklipp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, linjetegning, utklipp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795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</w:r>
    <w:r>
      <w:br/>
    </w:r>
    <w:r w:rsidRPr="00A8049E">
      <w:rPr>
        <w:rFonts w:ascii="Arial" w:hAnsi="Arial" w:cs="Arial"/>
        <w:sz w:val="32"/>
        <w:szCs w:val="32"/>
      </w:rPr>
      <w:t>arbeidsretten</w:t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21C90"/>
    <w:multiLevelType w:val="hybridMultilevel"/>
    <w:tmpl w:val="5C44F778"/>
    <w:lvl w:ilvl="0" w:tplc="5D8AF848">
      <w:start w:val="1"/>
      <w:numFmt w:val="decimal"/>
      <w:pStyle w:val="Domsnormal"/>
      <w:lvlText w:val="(%1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 w:tplc="9F68F9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C8B59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A519B2"/>
    <w:multiLevelType w:val="hybridMultilevel"/>
    <w:tmpl w:val="D9BA2E52"/>
    <w:lvl w:ilvl="0" w:tplc="D3168A9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A6056F"/>
    <w:multiLevelType w:val="hybridMultilevel"/>
    <w:tmpl w:val="99583B74"/>
    <w:lvl w:ilvl="0" w:tplc="702228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A11FCF"/>
    <w:multiLevelType w:val="multilevel"/>
    <w:tmpl w:val="6114D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29280431">
    <w:abstractNumId w:val="3"/>
  </w:num>
  <w:num w:numId="2" w16cid:durableId="1118454098">
    <w:abstractNumId w:val="2"/>
  </w:num>
  <w:num w:numId="3" w16cid:durableId="509223811">
    <w:abstractNumId w:val="2"/>
  </w:num>
  <w:num w:numId="4" w16cid:durableId="419251713">
    <w:abstractNumId w:val="0"/>
  </w:num>
  <w:num w:numId="5" w16cid:durableId="1724864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93C"/>
    <w:rsid w:val="00000FF4"/>
    <w:rsid w:val="00001B1B"/>
    <w:rsid w:val="0002195D"/>
    <w:rsid w:val="000343E3"/>
    <w:rsid w:val="0004721E"/>
    <w:rsid w:val="00050F16"/>
    <w:rsid w:val="000831A9"/>
    <w:rsid w:val="000902A2"/>
    <w:rsid w:val="000A218D"/>
    <w:rsid w:val="000C2F9C"/>
    <w:rsid w:val="000C3ACE"/>
    <w:rsid w:val="000D050F"/>
    <w:rsid w:val="000E71BD"/>
    <w:rsid w:val="0010239B"/>
    <w:rsid w:val="0010673B"/>
    <w:rsid w:val="0011108B"/>
    <w:rsid w:val="001445E0"/>
    <w:rsid w:val="00146017"/>
    <w:rsid w:val="00155758"/>
    <w:rsid w:val="00161889"/>
    <w:rsid w:val="00172CAC"/>
    <w:rsid w:val="001B13A6"/>
    <w:rsid w:val="001D12F0"/>
    <w:rsid w:val="001D31AC"/>
    <w:rsid w:val="001E50CE"/>
    <w:rsid w:val="001E678B"/>
    <w:rsid w:val="001F2EAE"/>
    <w:rsid w:val="002153FF"/>
    <w:rsid w:val="0021785A"/>
    <w:rsid w:val="00226BA6"/>
    <w:rsid w:val="0027109E"/>
    <w:rsid w:val="002A54B0"/>
    <w:rsid w:val="002E3760"/>
    <w:rsid w:val="002E41DE"/>
    <w:rsid w:val="00311C47"/>
    <w:rsid w:val="0031416A"/>
    <w:rsid w:val="00315BFB"/>
    <w:rsid w:val="003459C1"/>
    <w:rsid w:val="003602C1"/>
    <w:rsid w:val="00376ABC"/>
    <w:rsid w:val="00382B1A"/>
    <w:rsid w:val="00385AAE"/>
    <w:rsid w:val="003869A9"/>
    <w:rsid w:val="00386F09"/>
    <w:rsid w:val="003B4A5D"/>
    <w:rsid w:val="003B78BA"/>
    <w:rsid w:val="003E5AD6"/>
    <w:rsid w:val="00400A64"/>
    <w:rsid w:val="00426CA1"/>
    <w:rsid w:val="00431D72"/>
    <w:rsid w:val="00456CFD"/>
    <w:rsid w:val="00467A20"/>
    <w:rsid w:val="00476A82"/>
    <w:rsid w:val="00480440"/>
    <w:rsid w:val="004C454C"/>
    <w:rsid w:val="004D0798"/>
    <w:rsid w:val="004E1231"/>
    <w:rsid w:val="00517292"/>
    <w:rsid w:val="00544530"/>
    <w:rsid w:val="005565ED"/>
    <w:rsid w:val="005D2397"/>
    <w:rsid w:val="005E0628"/>
    <w:rsid w:val="005F2E79"/>
    <w:rsid w:val="005F49F5"/>
    <w:rsid w:val="005F552D"/>
    <w:rsid w:val="005F6801"/>
    <w:rsid w:val="00626237"/>
    <w:rsid w:val="00626CCF"/>
    <w:rsid w:val="006305D1"/>
    <w:rsid w:val="006526B5"/>
    <w:rsid w:val="0069791E"/>
    <w:rsid w:val="006A3753"/>
    <w:rsid w:val="006B7F3F"/>
    <w:rsid w:val="006D298B"/>
    <w:rsid w:val="006F6491"/>
    <w:rsid w:val="007039FF"/>
    <w:rsid w:val="007349AD"/>
    <w:rsid w:val="00776F5C"/>
    <w:rsid w:val="007A1B91"/>
    <w:rsid w:val="007A5311"/>
    <w:rsid w:val="007D06CE"/>
    <w:rsid w:val="007D3B10"/>
    <w:rsid w:val="007E399F"/>
    <w:rsid w:val="007F0402"/>
    <w:rsid w:val="00814B87"/>
    <w:rsid w:val="00814D69"/>
    <w:rsid w:val="00823FCD"/>
    <w:rsid w:val="008517DD"/>
    <w:rsid w:val="0086659E"/>
    <w:rsid w:val="00883997"/>
    <w:rsid w:val="008850ED"/>
    <w:rsid w:val="00885278"/>
    <w:rsid w:val="008907D8"/>
    <w:rsid w:val="008A1A7F"/>
    <w:rsid w:val="008C2E37"/>
    <w:rsid w:val="008D2035"/>
    <w:rsid w:val="008E536F"/>
    <w:rsid w:val="008E748E"/>
    <w:rsid w:val="00905E8F"/>
    <w:rsid w:val="00930225"/>
    <w:rsid w:val="00937B6B"/>
    <w:rsid w:val="00944927"/>
    <w:rsid w:val="00945822"/>
    <w:rsid w:val="00965A17"/>
    <w:rsid w:val="00970146"/>
    <w:rsid w:val="009949AA"/>
    <w:rsid w:val="009C093C"/>
    <w:rsid w:val="009D6277"/>
    <w:rsid w:val="009F07CC"/>
    <w:rsid w:val="00A02CE4"/>
    <w:rsid w:val="00A10E62"/>
    <w:rsid w:val="00A67475"/>
    <w:rsid w:val="00A7208D"/>
    <w:rsid w:val="00A82FF4"/>
    <w:rsid w:val="00AA0F7E"/>
    <w:rsid w:val="00AA16AD"/>
    <w:rsid w:val="00AA271E"/>
    <w:rsid w:val="00AE7DDE"/>
    <w:rsid w:val="00AF043B"/>
    <w:rsid w:val="00AF42F6"/>
    <w:rsid w:val="00B17787"/>
    <w:rsid w:val="00B24EFB"/>
    <w:rsid w:val="00B447B0"/>
    <w:rsid w:val="00B93DAA"/>
    <w:rsid w:val="00BB2A29"/>
    <w:rsid w:val="00BB472E"/>
    <w:rsid w:val="00BD4191"/>
    <w:rsid w:val="00BE6328"/>
    <w:rsid w:val="00C055FD"/>
    <w:rsid w:val="00C234C4"/>
    <w:rsid w:val="00D15538"/>
    <w:rsid w:val="00D24385"/>
    <w:rsid w:val="00D41624"/>
    <w:rsid w:val="00D46CF3"/>
    <w:rsid w:val="00D6290A"/>
    <w:rsid w:val="00D9080F"/>
    <w:rsid w:val="00DA0DC7"/>
    <w:rsid w:val="00DA2CCD"/>
    <w:rsid w:val="00DC61DA"/>
    <w:rsid w:val="00DD171A"/>
    <w:rsid w:val="00DD1ADB"/>
    <w:rsid w:val="00DD226F"/>
    <w:rsid w:val="00DF18D2"/>
    <w:rsid w:val="00DF301A"/>
    <w:rsid w:val="00E030E5"/>
    <w:rsid w:val="00E07527"/>
    <w:rsid w:val="00E11421"/>
    <w:rsid w:val="00E8163B"/>
    <w:rsid w:val="00E86B6E"/>
    <w:rsid w:val="00EB0212"/>
    <w:rsid w:val="00EB02C6"/>
    <w:rsid w:val="00ED4484"/>
    <w:rsid w:val="00F07FEF"/>
    <w:rsid w:val="00F13D37"/>
    <w:rsid w:val="00F2575B"/>
    <w:rsid w:val="00F56F58"/>
    <w:rsid w:val="00F62236"/>
    <w:rsid w:val="00F830F6"/>
    <w:rsid w:val="00FB1237"/>
    <w:rsid w:val="00FC3AF5"/>
    <w:rsid w:val="00FF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0EFA80"/>
  <w15:chartTrackingRefBased/>
  <w15:docId w15:val="{EECEEED2-313C-4C14-8746-B02573588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721E"/>
    <w:rPr>
      <w:rFonts w:ascii="Arial" w:hAnsi="Arial"/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keepLines/>
      <w:spacing w:before="360" w:line="360" w:lineRule="auto"/>
      <w:jc w:val="center"/>
      <w:outlineLvl w:val="0"/>
    </w:pPr>
    <w:rPr>
      <w:b/>
      <w:bCs/>
      <w:spacing w:val="100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verskrift3">
    <w:name w:val="heading 3"/>
    <w:basedOn w:val="Overskrift2"/>
    <w:next w:val="Normal"/>
    <w:qFormat/>
    <w:pPr>
      <w:keepLines/>
      <w:autoSpaceDE w:val="0"/>
      <w:autoSpaceDN w:val="0"/>
      <w:spacing w:before="600" w:after="240" w:line="480" w:lineRule="auto"/>
      <w:jc w:val="center"/>
      <w:outlineLvl w:val="2"/>
    </w:pPr>
    <w:rPr>
      <w:i w:val="0"/>
      <w:iCs w:val="0"/>
      <w:sz w:val="24"/>
      <w:szCs w:val="24"/>
    </w:rPr>
  </w:style>
  <w:style w:type="paragraph" w:styleId="Overskrift4">
    <w:name w:val="heading 4"/>
    <w:basedOn w:val="Normal"/>
    <w:next w:val="Normal"/>
    <w:qFormat/>
    <w:pPr>
      <w:keepNext/>
      <w:jc w:val="center"/>
      <w:outlineLvl w:val="3"/>
    </w:pPr>
  </w:style>
  <w:style w:type="paragraph" w:styleId="Overskrift5">
    <w:name w:val="heading 5"/>
    <w:basedOn w:val="Normal"/>
    <w:next w:val="Normal"/>
    <w:qFormat/>
    <w:pPr>
      <w:keepNext/>
      <w:spacing w:line="360" w:lineRule="auto"/>
      <w:outlineLvl w:val="4"/>
    </w:pPr>
    <w:rPr>
      <w:rFonts w:cs="Arial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rsid w:val="0004721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04721E"/>
    <w:rPr>
      <w:rFonts w:ascii="Tahoma" w:hAnsi="Tahoma" w:cs="Tahoma"/>
      <w:sz w:val="16"/>
      <w:szCs w:val="16"/>
    </w:rPr>
  </w:style>
  <w:style w:type="paragraph" w:customStyle="1" w:styleId="BrdtekstAvg">
    <w:name w:val="BrødtekstAvg"/>
    <w:rsid w:val="0004721E"/>
    <w:pPr>
      <w:spacing w:line="288" w:lineRule="auto"/>
    </w:pPr>
    <w:rPr>
      <w:sz w:val="24"/>
      <w:szCs w:val="24"/>
    </w:rPr>
  </w:style>
  <w:style w:type="paragraph" w:styleId="Bunntekst">
    <w:name w:val="footer"/>
    <w:basedOn w:val="Normal"/>
    <w:link w:val="BunntekstTegn"/>
    <w:rsid w:val="0004721E"/>
    <w:pPr>
      <w:keepNext/>
      <w:keepLines/>
      <w:pBdr>
        <w:top w:val="single" w:sz="4" w:space="6" w:color="auto"/>
      </w:pBdr>
      <w:tabs>
        <w:tab w:val="center" w:pos="4536"/>
        <w:tab w:val="right" w:pos="8789"/>
      </w:tabs>
    </w:pPr>
    <w:rPr>
      <w:rFonts w:cs="Arial"/>
      <w:sz w:val="20"/>
      <w:szCs w:val="20"/>
    </w:rPr>
  </w:style>
  <w:style w:type="character" w:customStyle="1" w:styleId="BunntekstTegn">
    <w:name w:val="Bunntekst Tegn"/>
    <w:basedOn w:val="Standardskriftforavsnitt"/>
    <w:link w:val="Bunntekst"/>
    <w:rsid w:val="0004721E"/>
    <w:rPr>
      <w:rFonts w:ascii="Arial" w:hAnsi="Arial" w:cs="Arial"/>
    </w:rPr>
  </w:style>
  <w:style w:type="paragraph" w:customStyle="1" w:styleId="RettenHevet">
    <w:name w:val="RettenHevet"/>
    <w:basedOn w:val="Normal"/>
    <w:link w:val="RettenHevetTegn"/>
    <w:rsid w:val="0004721E"/>
    <w:pPr>
      <w:spacing w:line="288" w:lineRule="auto"/>
      <w:jc w:val="center"/>
    </w:pPr>
  </w:style>
  <w:style w:type="character" w:customStyle="1" w:styleId="RettenHevetTegn">
    <w:name w:val="RettenHevet Tegn"/>
    <w:link w:val="RettenHevet"/>
    <w:rsid w:val="0004721E"/>
    <w:rPr>
      <w:rFonts w:ascii="Arial" w:hAnsi="Arial"/>
      <w:sz w:val="24"/>
      <w:szCs w:val="24"/>
    </w:rPr>
  </w:style>
  <w:style w:type="paragraph" w:customStyle="1" w:styleId="Domsnormal">
    <w:name w:val="Domsnormal"/>
    <w:basedOn w:val="RettenHevet"/>
    <w:link w:val="DomsnormalTegn"/>
    <w:qFormat/>
    <w:rsid w:val="0004721E"/>
    <w:pPr>
      <w:numPr>
        <w:numId w:val="4"/>
      </w:numPr>
      <w:tabs>
        <w:tab w:val="clear" w:pos="705"/>
        <w:tab w:val="num" w:pos="0"/>
      </w:tabs>
      <w:spacing w:after="75" w:line="360" w:lineRule="auto"/>
      <w:jc w:val="left"/>
    </w:pPr>
  </w:style>
  <w:style w:type="character" w:customStyle="1" w:styleId="DomsnormalTegn">
    <w:name w:val="Domsnormal Tegn"/>
    <w:basedOn w:val="RettenHevetTegn"/>
    <w:link w:val="Domsnormal"/>
    <w:rsid w:val="0004721E"/>
    <w:rPr>
      <w:rFonts w:ascii="Arial" w:hAnsi="Arial"/>
      <w:sz w:val="24"/>
      <w:szCs w:val="24"/>
    </w:rPr>
  </w:style>
  <w:style w:type="paragraph" w:customStyle="1" w:styleId="Domssitat">
    <w:name w:val="Domssitat"/>
    <w:basedOn w:val="Normal"/>
    <w:link w:val="DomssitatTegn"/>
    <w:qFormat/>
    <w:rsid w:val="0004721E"/>
    <w:pPr>
      <w:spacing w:after="75"/>
      <w:ind w:left="709"/>
    </w:pPr>
    <w:rPr>
      <w:b/>
      <w:sz w:val="20"/>
      <w:szCs w:val="20"/>
    </w:rPr>
  </w:style>
  <w:style w:type="character" w:customStyle="1" w:styleId="DomssitatTegn">
    <w:name w:val="Domssitat Tegn"/>
    <w:link w:val="Domssitat"/>
    <w:rsid w:val="0004721E"/>
    <w:rPr>
      <w:rFonts w:ascii="Arial" w:hAnsi="Arial"/>
      <w:b/>
    </w:rPr>
  </w:style>
  <w:style w:type="paragraph" w:customStyle="1" w:styleId="FrsteSideLinje">
    <w:name w:val="FørsteSideLinje"/>
    <w:rsid w:val="0004721E"/>
    <w:rPr>
      <w:rFonts w:ascii="Arial" w:hAnsi="Arial" w:cs="Arial"/>
      <w:sz w:val="24"/>
      <w:szCs w:val="24"/>
    </w:rPr>
  </w:style>
  <w:style w:type="paragraph" w:customStyle="1" w:styleId="FrstesideMot">
    <w:name w:val="FørstesideMot"/>
    <w:rsid w:val="0004721E"/>
    <w:pPr>
      <w:spacing w:before="240" w:after="240"/>
    </w:pPr>
    <w:rPr>
      <w:rFonts w:ascii="Arial" w:hAnsi="Arial" w:cs="Arial"/>
      <w:b/>
      <w:bCs/>
      <w:sz w:val="24"/>
      <w:szCs w:val="24"/>
    </w:rPr>
  </w:style>
  <w:style w:type="paragraph" w:customStyle="1" w:styleId="HilsenDommer">
    <w:name w:val="HilsenDommer"/>
    <w:rsid w:val="0004721E"/>
    <w:pPr>
      <w:spacing w:before="360"/>
      <w:jc w:val="center"/>
    </w:pPr>
    <w:rPr>
      <w:sz w:val="24"/>
      <w:szCs w:val="24"/>
      <w:lang w:val="nn-NO"/>
    </w:rPr>
  </w:style>
  <w:style w:type="paragraph" w:styleId="Merknadstekst">
    <w:name w:val="annotation text"/>
    <w:basedOn w:val="Normal"/>
    <w:link w:val="MerknadstekstTegn"/>
    <w:rsid w:val="0004721E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04721E"/>
    <w:rPr>
      <w:rFonts w:ascii="Arial" w:hAnsi="Arial"/>
    </w:rPr>
  </w:style>
  <w:style w:type="paragraph" w:styleId="Kommentaremne">
    <w:name w:val="annotation subject"/>
    <w:basedOn w:val="Merknadstekst"/>
    <w:next w:val="Merknadstekst"/>
    <w:link w:val="KommentaremneTegn"/>
    <w:rsid w:val="0004721E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04721E"/>
    <w:rPr>
      <w:rFonts w:ascii="Arial" w:hAnsi="Arial"/>
      <w:b/>
      <w:bCs/>
    </w:rPr>
  </w:style>
  <w:style w:type="paragraph" w:styleId="Listeavsnitt">
    <w:name w:val="List Paragraph"/>
    <w:basedOn w:val="Normal"/>
    <w:uiPriority w:val="34"/>
    <w:qFormat/>
    <w:rsid w:val="0004721E"/>
    <w:pPr>
      <w:ind w:left="708"/>
    </w:pPr>
  </w:style>
  <w:style w:type="character" w:styleId="Merknadsreferanse">
    <w:name w:val="annotation reference"/>
    <w:rsid w:val="0004721E"/>
    <w:rPr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04721E"/>
    <w:rPr>
      <w:color w:val="808080"/>
    </w:rPr>
  </w:style>
  <w:style w:type="paragraph" w:customStyle="1" w:styleId="slutning">
    <w:name w:val="s l u t n i n g"/>
    <w:rsid w:val="0004721E"/>
    <w:pPr>
      <w:spacing w:before="120" w:after="120"/>
      <w:jc w:val="center"/>
    </w:pPr>
    <w:rPr>
      <w:b/>
      <w:bCs/>
      <w:sz w:val="24"/>
      <w:szCs w:val="24"/>
    </w:rPr>
  </w:style>
  <w:style w:type="paragraph" w:customStyle="1" w:styleId="SvartFelt">
    <w:name w:val="SvartFelt"/>
    <w:rsid w:val="0004721E"/>
    <w:pPr>
      <w:keepLines/>
      <w:pBdr>
        <w:bottom w:val="single" w:sz="18" w:space="0" w:color="auto"/>
      </w:pBdr>
      <w:spacing w:before="360"/>
    </w:pPr>
    <w:rPr>
      <w:rFonts w:ascii="Arial" w:hAnsi="Arial" w:cs="Arial"/>
      <w:b/>
      <w:bCs/>
      <w:caps/>
      <w:noProof/>
      <w:sz w:val="24"/>
      <w:szCs w:val="24"/>
      <w:shd w:val="clear" w:color="auto" w:fill="000000"/>
    </w:rPr>
  </w:style>
  <w:style w:type="paragraph" w:customStyle="1" w:styleId="Tabelltekst">
    <w:name w:val="Tabelltekst"/>
    <w:rsid w:val="0004721E"/>
    <w:rPr>
      <w:rFonts w:ascii="Arial" w:hAnsi="Arial" w:cs="Arial"/>
      <w:sz w:val="24"/>
      <w:szCs w:val="24"/>
      <w:lang w:eastAsia="en-US"/>
    </w:rPr>
  </w:style>
  <w:style w:type="paragraph" w:customStyle="1" w:styleId="ToppEmbete">
    <w:name w:val="ToppEmbete"/>
    <w:next w:val="Normal"/>
    <w:rsid w:val="0004721E"/>
    <w:pPr>
      <w:jc w:val="center"/>
    </w:pPr>
    <w:rPr>
      <w:b/>
      <w:bCs/>
      <w:caps/>
      <w:sz w:val="28"/>
      <w:szCs w:val="28"/>
    </w:rPr>
  </w:style>
  <w:style w:type="paragraph" w:styleId="Topptekst">
    <w:name w:val="header"/>
    <w:basedOn w:val="Normal"/>
    <w:link w:val="TopptekstTegn"/>
    <w:rsid w:val="0004721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04721E"/>
    <w:rPr>
      <w:rFonts w:ascii="Arial" w:hAnsi="Arial"/>
      <w:sz w:val="24"/>
      <w:szCs w:val="24"/>
    </w:rPr>
  </w:style>
  <w:style w:type="table" w:styleId="Tabellrutenett">
    <w:name w:val="Table Grid"/>
    <w:basedOn w:val="Vanligtabell"/>
    <w:rsid w:val="005D2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Kjennels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73B22C23FFF4A46B524A18EFB5BDA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7CAF79-4A65-4FD9-943D-F11838A3930C}"/>
      </w:docPartPr>
      <w:docPartBody>
        <w:p w:rsidR="00D72F1C" w:rsidRDefault="00F21701" w:rsidP="002D2886">
          <w:pPr>
            <w:pStyle w:val="773B22C23FFF4A46B524A18EFB5BDA14"/>
          </w:pPr>
          <w:r w:rsidRPr="00315F20">
            <w:t>&lt;navn&gt;</w:t>
          </w:r>
        </w:p>
      </w:docPartBody>
    </w:docPart>
    <w:docPart>
      <w:docPartPr>
        <w:name w:val="A7393355087343258415E3B91E49EFA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E1C95F-FC43-46FA-82B9-F7845C267B6C}"/>
      </w:docPartPr>
      <w:docPartBody>
        <w:p w:rsidR="00EC35D5" w:rsidRDefault="002D2886" w:rsidP="002D2886">
          <w:pPr>
            <w:pStyle w:val="A7393355087343258415E3B91E49EFAC"/>
          </w:pPr>
          <w:r w:rsidRPr="00F91332">
            <w:rPr>
              <w:rStyle w:val="Plassholdertekst"/>
            </w:rPr>
            <w:t>Klikk eller trykk for å skrive inn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93F"/>
    <w:rsid w:val="00050F16"/>
    <w:rsid w:val="00075C06"/>
    <w:rsid w:val="001469D9"/>
    <w:rsid w:val="001E50CE"/>
    <w:rsid w:val="002D2886"/>
    <w:rsid w:val="0041385F"/>
    <w:rsid w:val="00456CFD"/>
    <w:rsid w:val="005F2E79"/>
    <w:rsid w:val="006D298B"/>
    <w:rsid w:val="00823FCD"/>
    <w:rsid w:val="008A7E19"/>
    <w:rsid w:val="008C154B"/>
    <w:rsid w:val="008E2C9C"/>
    <w:rsid w:val="009D6DC2"/>
    <w:rsid w:val="00A10E62"/>
    <w:rsid w:val="00AA271E"/>
    <w:rsid w:val="00B447B0"/>
    <w:rsid w:val="00D46D3C"/>
    <w:rsid w:val="00D72F1C"/>
    <w:rsid w:val="00E11421"/>
    <w:rsid w:val="00EC093F"/>
    <w:rsid w:val="00EC35D5"/>
    <w:rsid w:val="00F21701"/>
    <w:rsid w:val="00FB1237"/>
    <w:rsid w:val="00FE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F21701"/>
    <w:rPr>
      <w:color w:val="808080"/>
    </w:rPr>
  </w:style>
  <w:style w:type="paragraph" w:customStyle="1" w:styleId="A7393355087343258415E3B91E49EFAC">
    <w:name w:val="A7393355087343258415E3B91E49EFAC"/>
    <w:rsid w:val="002D2886"/>
  </w:style>
  <w:style w:type="paragraph" w:customStyle="1" w:styleId="773B22C23FFF4A46B524A18EFB5BDA14">
    <w:name w:val="773B22C23FFF4A46B524A18EFB5BDA14"/>
    <w:rsid w:val="002D2886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document>
  <body>
    <TblSaksparterNavn_35>
      <table>
        <simplefieldformat>
          <fullid>TblSaksparterNavn_35__Ssp_Navn___1___x</fullid>
          <separator>, </separator>
        </simplefieldformat>
        <headers>
          <header>Ssp_Navn</header>
        </headers>
        <row>
          <cell>Næringslivets Hovedorganisasjon (NHO)</cell>
        </row>
      </table>
    </TblSaksparterNavn_35>
    <TblSaksparterNavn_24>
      <table>
        <simplefieldformat>
          <fullid>TblSaksparterNavn_24__Ssp_Navn___1___1</fullid>
          <separator>, </separator>
        </simplefieldformat>
        <headers>
          <header>Ssp_Navn</header>
        </headers>
      </table>
    </TblSaksparterNavn_24>
    <TblSaksparterNavn_18>
      <table>
        <headers>
          <header>Ssp_Navn</header>
        </headers>
        <row>
          <cell>Hanne Inger Bjurstrøm</cell>
        </row>
      </table>
    </TblSaksparterNavn_18>
    <Sas_ArkivSakID>23/54</Sas_ArkivSakID>
    <TblSaksparterNavn_29>
      <table>
        <simplefieldformat>
          <fullid>TblSaksparterNavn_29__Ssp_Navn___1___x</fullid>
          <separator>, </separator>
          <value>LANDSORGANISASJONEN I NORGE</value>
        </simplefieldformat>
        <headers>
          <header>Ssp_Navn</header>
        </headers>
        <row>
          <cell>LANDSORGANISASJONEN I NORGE</cell>
        </row>
      </table>
    </TblSaksparterNavn_29>
    <TblSaksparterNavn_19>
      <table>
        <simplefieldformat>
          <fullid>TblSaksparterNavn_19__Ssp_Navn___1___1</fullid>
          <separator>, </separator>
        </simplefieldformat>
        <headers>
          <header>Ssp_Navn</header>
        </headers>
      </table>
    </TblSaksparterNavn_19>
  </body>
  <footer/>
  <header/>
  <properties>
    <showHiddenMark>False</showHiddenMark>
    <docs>
      <doc>
        <sdm_watermark/>
        <sdm_sdfid/>
      </doc>
    </docs>
    <mutualMergeSupport>False</mutualMergeSupport>
    <mergeMode>MergeOne</mergeMode>
    <templateURI>docx</templateURI>
    <language/>
    <sdm_dummy/>
    <websakInfo>
      <fletteDato>25.10.2024</fletteDato>
      <sakid>1100000149</sakid>
      <jpid>1100002620</jpid>
      <filUnique/>
      <filChecksumFørFlett/>
      <erHoveddokument>False</erHoveddokument>
      <dcTitle>Kjennelse i sak 23/54 for Arbeidsretten</dcTitle>
    </websakInfo>
  </properties>
</documen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B2032E5520F1409EF64DEF67D6E6AB" ma:contentTypeVersion="18" ma:contentTypeDescription="Create a new document." ma:contentTypeScope="" ma:versionID="c6fa50df9d701404c1ee71411948768f">
  <xsd:schema xmlns:xsd="http://www.w3.org/2001/XMLSchema" xmlns:xs="http://www.w3.org/2001/XMLSchema" xmlns:p="http://schemas.microsoft.com/office/2006/metadata/properties" xmlns:ns2="99a25ace-86c7-4af6-a743-0439327033a7" xmlns:ns3="e3df73ec-4af9-4c04-bb4a-059bdfc7d03e" targetNamespace="http://schemas.microsoft.com/office/2006/metadata/properties" ma:root="true" ma:fieldsID="b833974ac854125cbdae757a8a23b1e3" ns2:_="" ns3:_="">
    <xsd:import namespace="99a25ace-86c7-4af6-a743-0439327033a7"/>
    <xsd:import namespace="e3df73ec-4af9-4c04-bb4a-059bdfc7d0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25ace-86c7-4af6-a743-0439327033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fb8e0b5-72b4-445a-bf67-4befcc3fe1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f73ec-4af9-4c04-bb4a-059bdfc7d0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c5787a7-3e17-4319-8225-29ae2157d35f}" ma:internalName="TaxCatchAll" ma:showField="CatchAllData" ma:web="e3df73ec-4af9-4c04-bb4a-059bdfc7d0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a25ace-86c7-4af6-a743-0439327033a7">
      <Terms xmlns="http://schemas.microsoft.com/office/infopath/2007/PartnerControls"/>
    </lcf76f155ced4ddcb4097134ff3c332f>
    <TaxCatchAll xmlns="e3df73ec-4af9-4c04-bb4a-059bdfc7d03e" xsi:nil="true"/>
  </documentManagement>
</p:properties>
</file>

<file path=customXml/itemProps1.xml><?xml version="1.0" encoding="utf-8"?>
<ds:datastoreItem xmlns:ds="http://schemas.openxmlformats.org/officeDocument/2006/customXml" ds:itemID="{B3456C6E-72AB-4916-B4D8-320011350EFE}">
  <ds:schemaRefs/>
</ds:datastoreItem>
</file>

<file path=customXml/itemProps2.xml><?xml version="1.0" encoding="utf-8"?>
<ds:datastoreItem xmlns:ds="http://schemas.openxmlformats.org/officeDocument/2006/customXml" ds:itemID="{4F17BF6B-14A6-4B63-A9CC-290F35FED694}"/>
</file>

<file path=customXml/itemProps3.xml><?xml version="1.0" encoding="utf-8"?>
<ds:datastoreItem xmlns:ds="http://schemas.openxmlformats.org/officeDocument/2006/customXml" ds:itemID="{2D6301B5-075A-4E32-A69D-028E58B63224}"/>
</file>

<file path=customXml/itemProps4.xml><?xml version="1.0" encoding="utf-8"?>
<ds:datastoreItem xmlns:ds="http://schemas.openxmlformats.org/officeDocument/2006/customXml" ds:itemID="{8D37E06C-A3C8-4C1E-87E5-5638568088BD}"/>
</file>

<file path=docProps/app.xml><?xml version="1.0" encoding="utf-8"?>
<Properties xmlns="http://schemas.openxmlformats.org/officeDocument/2006/extended-properties" xmlns:vt="http://schemas.openxmlformats.org/officeDocument/2006/docPropsVTypes">
  <Template>Kjennelse</Template>
  <TotalTime>1</TotalTime>
  <Pages>2</Pages>
  <Words>186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965-Avgjoerelse</vt:lpstr>
    </vt:vector>
  </TitlesOfParts>
  <Company>Computas AS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Kjennelse i sak 23/54 for Arbeidsretten</dc:title>
  <dc:subject/>
  <dc:creator>Mona Sanden Olivier</dc:creator>
  <cp:keywords/>
  <dc:description/>
  <cp:lastModifiedBy>Tove Kirkeby</cp:lastModifiedBy>
  <cp:revision>2</cp:revision>
  <cp:lastPrinted>2024-10-25T12:50:00Z</cp:lastPrinted>
  <dcterms:created xsi:type="dcterms:W3CDTF">2024-10-25T13:21:00Z</dcterms:created>
  <dcterms:modified xsi:type="dcterms:W3CDTF">2024-10-25T13:21:00Z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tpartTabellSak2Kol.Advokat">
    <vt:lpwstr>MotpartTabellSak2Kol.Advokat</vt:lpwstr>
  </property>
  <property fmtid="{D5CDD505-2E9C-101B-9397-08002B2CF9AE}" pid="3" name="MotpartTabellSak2Kol.Part">
    <vt:lpwstr>MotpartTabellSak2Kol.Part</vt:lpwstr>
  </property>
  <property fmtid="{D5CDD505-2E9C-101B-9397-08002B2CF9AE}" pid="4" name="SakAvgjoerelsesDato">
    <vt:lpwstr>SakAvgjoerelsesDato</vt:lpwstr>
  </property>
  <property fmtid="{D5CDD505-2E9C-101B-9397-08002B2CF9AE}" pid="5" name="MeddommerTabellUtenVara.Tittel">
    <vt:lpwstr>MeddommerTabellUtenVara.Tittel</vt:lpwstr>
  </property>
  <property fmtid="{D5CDD505-2E9C-101B-9397-08002B2CF9AE}" pid="6" name="HasSkjoennsmenn">
    <vt:lpwstr>HasSkjoennsmenn</vt:lpwstr>
  </property>
  <property fmtid="{D5CDD505-2E9C-101B-9397-08002B2CF9AE}" pid="7" name="Embete">
    <vt:lpwstr>Embete</vt:lpwstr>
  </property>
  <property fmtid="{D5CDD505-2E9C-101B-9397-08002B2CF9AE}" pid="8" name="PartTabellSak2Kol.Advokat">
    <vt:lpwstr>PartTabellSak2Kol.Advokat</vt:lpwstr>
  </property>
  <property fmtid="{D5CDD505-2E9C-101B-9397-08002B2CF9AE}" pid="9" name="SakAvgjoerelsesType">
    <vt:lpwstr>SakAvgjoerelsesType</vt:lpwstr>
  </property>
  <property fmtid="{D5CDD505-2E9C-101B-9397-08002B2CF9AE}" pid="10" name="MeddommerTabellUtenVara.Navn">
    <vt:lpwstr>MeddommerTabellUtenVara.Navn</vt:lpwstr>
  </property>
  <property fmtid="{D5CDD505-2E9C-101B-9397-08002B2CF9AE}" pid="11" name="SaksnummerLang">
    <vt:lpwstr>SaksnummerLang</vt:lpwstr>
  </property>
  <property fmtid="{D5CDD505-2E9C-101B-9397-08002B2CF9AE}" pid="12" name="HovedforhDommerTabell.navn">
    <vt:lpwstr>HovedforhDommerTabell.navn</vt:lpwstr>
  </property>
  <property fmtid="{D5CDD505-2E9C-101B-9397-08002B2CF9AE}" pid="13" name="DokOffentlighet">
    <vt:lpwstr>DokOffentlighet</vt:lpwstr>
  </property>
  <property fmtid="{D5CDD505-2E9C-101B-9397-08002B2CF9AE}" pid="14" name="PartTabellSak2Kol.Part">
    <vt:lpwstr>PartTabellSak2Kol.Part</vt:lpwstr>
  </property>
  <property fmtid="{D5CDD505-2E9C-101B-9397-08002B2CF9AE}" pid="15" name="HovedforhDommerTabell.tittel">
    <vt:lpwstr>HovedforhDommerTabell.tittel</vt:lpwstr>
  </property>
  <property fmtid="{D5CDD505-2E9C-101B-9397-08002B2CF9AE}" pid="16" name="RettsmoeteSted">
    <vt:lpwstr>RettsmoeteSted</vt:lpwstr>
  </property>
  <property fmtid="{D5CDD505-2E9C-101B-9397-08002B2CF9AE}" pid="17" name="DokOffentligHjemmel">
    <vt:lpwstr>DokOffentligHjemmel</vt:lpwstr>
  </property>
  <property fmtid="{D5CDD505-2E9C-101B-9397-08002B2CF9AE}" pid="18" name="Meddommer1">
    <vt:lpwstr>Meddommer1</vt:lpwstr>
  </property>
  <property fmtid="{D5CDD505-2E9C-101B-9397-08002B2CF9AE}" pid="19" name="Meddommer2">
    <vt:lpwstr>Meddommer2</vt:lpwstr>
  </property>
  <property fmtid="{D5CDD505-2E9C-101B-9397-08002B2CF9AE}" pid="20" name="RettsbokSted">
    <vt:lpwstr>RettsbokSted</vt:lpwstr>
  </property>
  <property fmtid="{D5CDD505-2E9C-101B-9397-08002B2CF9AE}" pid="21" name="Meddommer3">
    <vt:lpwstr>Meddommer3</vt:lpwstr>
  </property>
  <property fmtid="{D5CDD505-2E9C-101B-9397-08002B2CF9AE}" pid="22" name="Saksomraade">
    <vt:lpwstr>Saksomraade</vt:lpwstr>
  </property>
  <property fmtid="{D5CDD505-2E9C-101B-9397-08002B2CF9AE}" pid="23" name="HFDommer2">
    <vt:lpwstr>HFDommer2</vt:lpwstr>
  </property>
  <property fmtid="{D5CDD505-2E9C-101B-9397-08002B2CF9AE}" pid="24" name="HFDommer1">
    <vt:lpwstr>HFDommer1</vt:lpwstr>
  </property>
  <property fmtid="{D5CDD505-2E9C-101B-9397-08002B2CF9AE}" pid="25" name="HFDommer3">
    <vt:lpwstr>HFDommer3</vt:lpwstr>
  </property>
  <property fmtid="{D5CDD505-2E9C-101B-9397-08002B2CF9AE}" pid="26" name="RettensFormann">
    <vt:lpwstr>RettensFormann</vt:lpwstr>
  </property>
  <property fmtid="{D5CDD505-2E9C-101B-9397-08002B2CF9AE}" pid="27" name="RettensFormannTittel">
    <vt:lpwstr>RettensFormannTittel</vt:lpwstr>
  </property>
  <property fmtid="{D5CDD505-2E9C-101B-9397-08002B2CF9AE}" pid="28" name="SkjoennsmannsTabellUtenVara.Navn">
    <vt:lpwstr>SkjoennsmannsTabellUtenVara.Navn</vt:lpwstr>
  </property>
  <property fmtid="{D5CDD505-2E9C-101B-9397-08002B2CF9AE}" pid="29" name="SaksnummerListeFellesBehandling">
    <vt:lpwstr>SaksnummerListeFellesBehandling</vt:lpwstr>
  </property>
  <property fmtid="{D5CDD505-2E9C-101B-9397-08002B2CF9AE}" pid="30" name="ContentTypeId">
    <vt:lpwstr>0x01010043B2032E5520F1409EF64DEF67D6E6AB</vt:lpwstr>
  </property>
</Properties>
</file>