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F7B05" w14:textId="69D95942" w:rsidR="0010239B" w:rsidRDefault="0010239B" w:rsidP="0010239B"/>
    <w:p w14:paraId="52422193" w14:textId="77777777" w:rsidR="005D2397" w:rsidRDefault="005D2397" w:rsidP="0010239B"/>
    <w:p w14:paraId="0FD5A6F5" w14:textId="1272ADEB" w:rsidR="005D2397" w:rsidRDefault="005D2397" w:rsidP="0010239B"/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657"/>
        <w:gridCol w:w="7269"/>
      </w:tblGrid>
      <w:tr w:rsidR="005D2397" w14:paraId="5FC88A4D" w14:textId="77777777" w:rsidTr="008517DD">
        <w:tc>
          <w:tcPr>
            <w:tcW w:w="1555" w:type="dxa"/>
            <w:shd w:val="clear" w:color="auto" w:fill="000000" w:themeFill="text1"/>
          </w:tcPr>
          <w:p w14:paraId="52AF41D2" w14:textId="65B2EFE9" w:rsidR="005D2397" w:rsidRPr="005D2397" w:rsidRDefault="005D2397" w:rsidP="0010239B">
            <w:pPr>
              <w:rPr>
                <w:b/>
                <w:bCs/>
              </w:rPr>
            </w:pPr>
            <w:r w:rsidRPr="005D2397">
              <w:rPr>
                <w:b/>
                <w:bCs/>
              </w:rPr>
              <w:t>KJENNELSE</w:t>
            </w:r>
          </w:p>
        </w:tc>
        <w:tc>
          <w:tcPr>
            <w:tcW w:w="7371" w:type="dxa"/>
            <w:tcBorders>
              <w:top w:val="nil"/>
              <w:right w:val="nil"/>
            </w:tcBorders>
          </w:tcPr>
          <w:p w14:paraId="287D08D5" w14:textId="77777777" w:rsidR="005D2397" w:rsidRDefault="005D2397" w:rsidP="0010239B"/>
        </w:tc>
      </w:tr>
    </w:tbl>
    <w:p w14:paraId="5486CA97" w14:textId="5216E1DD" w:rsidR="005D2397" w:rsidRDefault="005D2397" w:rsidP="0010239B"/>
    <w:p w14:paraId="52E3C169" w14:textId="77777777" w:rsidR="005D2397" w:rsidRPr="00F56F58" w:rsidRDefault="005D2397" w:rsidP="0010239B"/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6552"/>
      </w:tblGrid>
      <w:tr w:rsidR="0010239B" w:rsidRPr="00F56F58" w14:paraId="55064CF7" w14:textId="77777777" w:rsidTr="005D2397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4EF4AE8" w14:textId="77777777" w:rsidR="0010239B" w:rsidRPr="00F56F58" w:rsidRDefault="0010239B" w:rsidP="008D2035">
            <w:pPr>
              <w:rPr>
                <w:b/>
                <w:bCs/>
              </w:rPr>
            </w:pPr>
            <w:r w:rsidRPr="00F56F58">
              <w:rPr>
                <w:b/>
                <w:bCs/>
              </w:rPr>
              <w:t>Avsagt:</w:t>
            </w:r>
          </w:p>
          <w:p w14:paraId="3B1962D3" w14:textId="77777777" w:rsidR="0010239B" w:rsidRPr="00F56F58" w:rsidRDefault="0010239B" w:rsidP="008D2035">
            <w:pPr>
              <w:rPr>
                <w:b/>
                <w:bCs/>
              </w:rPr>
            </w:pPr>
          </w:p>
        </w:tc>
        <w:sdt>
          <w:sdtPr>
            <w:id w:val="-631406648"/>
            <w:placeholder>
              <w:docPart w:val="A7393355087343258415E3B91E49EFAC"/>
            </w:placeholder>
            <w:date w:fullDate="2024-10-28T00:00:00Z">
              <w:dateFormat w:val="d. MMMM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5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F10980" w14:textId="7093693A" w:rsidR="0010239B" w:rsidRPr="00F56F58" w:rsidRDefault="008467A8" w:rsidP="008D2035">
                <w:r>
                  <w:t>28. oktober 2024</w:t>
                </w:r>
              </w:p>
            </w:tc>
          </w:sdtContent>
        </w:sdt>
      </w:tr>
      <w:tr w:rsidR="0010239B" w:rsidRPr="00F56F58" w14:paraId="70D33EF4" w14:textId="77777777" w:rsidTr="005D2397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DC374EC" w14:textId="77777777" w:rsidR="0010239B" w:rsidRPr="00F56F58" w:rsidRDefault="00F13D37" w:rsidP="008D2035">
            <w:pPr>
              <w:rPr>
                <w:b/>
                <w:bCs/>
              </w:rPr>
            </w:pPr>
            <w:r w:rsidRPr="00F56F58">
              <w:rPr>
                <w:b/>
                <w:bCs/>
              </w:rPr>
              <w:t xml:space="preserve">Sak </w:t>
            </w:r>
            <w:r w:rsidR="0010239B" w:rsidRPr="00F56F58">
              <w:rPr>
                <w:b/>
                <w:bCs/>
              </w:rPr>
              <w:t>nr.:</w:t>
            </w:r>
          </w:p>
          <w:p w14:paraId="7E696FBA" w14:textId="77777777" w:rsidR="0010239B" w:rsidRPr="00F56F58" w:rsidRDefault="0010239B" w:rsidP="008D2035">
            <w:pPr>
              <w:rPr>
                <w:b/>
                <w:bCs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14:paraId="2DF02549" w14:textId="38140A1D" w:rsidR="0010239B" w:rsidRPr="00F56F58" w:rsidRDefault="007131EB" w:rsidP="008D2035">
            <w:sdt>
              <w:sdtPr>
                <w:rPr>
                  <w:noProof/>
                </w:rPr>
                <w:alias w:val="Sas_ArkivSakID"/>
                <w:tag w:val="Sas_ArkivSakID"/>
                <w:id w:val="94166264"/>
                <w:dataBinding w:xpath="/document/body/Sas_ArkivSakID" w:storeItemID="{B3456C6E-72AB-4916-B4D8-320011350EFE}"/>
                <w:text/>
              </w:sdtPr>
              <w:sdtEndPr/>
              <w:sdtContent>
                <w:bookmarkStart w:id="0" w:name="Sas_ArkivSakID"/>
                <w:r w:rsidR="00A02CE4" w:rsidRPr="00A02CE4">
                  <w:rPr>
                    <w:noProof/>
                  </w:rPr>
                  <w:t>24/23</w:t>
                </w:r>
              </w:sdtContent>
            </w:sdt>
            <w:bookmarkEnd w:id="0"/>
          </w:p>
        </w:tc>
      </w:tr>
      <w:tr w:rsidR="0010239B" w:rsidRPr="00F56F58" w14:paraId="6BD60DF2" w14:textId="77777777" w:rsidTr="005D2397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32303E2" w14:textId="77777777" w:rsidR="0010239B" w:rsidRPr="00F56F58" w:rsidRDefault="0010239B" w:rsidP="008D2035">
            <w:pPr>
              <w:rPr>
                <w:b/>
                <w:bCs/>
              </w:rPr>
            </w:pPr>
            <w:r w:rsidRPr="00F56F58">
              <w:rPr>
                <w:b/>
                <w:bCs/>
              </w:rPr>
              <w:t>Lnr.: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14:paraId="2158EF03" w14:textId="29A62C55" w:rsidR="0010239B" w:rsidRPr="00F56F58" w:rsidRDefault="003B4A5D" w:rsidP="003B4A5D">
            <w:r w:rsidRPr="00F56F58">
              <w:t>AR-20</w:t>
            </w:r>
            <w:r w:rsidR="00FB4CC7">
              <w:t>24-</w:t>
            </w:r>
            <w:r w:rsidR="008467A8">
              <w:t>23</w:t>
            </w:r>
            <w:r w:rsidRPr="00F56F58">
              <w:t>.</w:t>
            </w:r>
          </w:p>
        </w:tc>
      </w:tr>
    </w:tbl>
    <w:p w14:paraId="0DE1DE2D" w14:textId="77777777" w:rsidR="0010239B" w:rsidRPr="00F56F58" w:rsidRDefault="0010239B" w:rsidP="0010239B">
      <w:pPr>
        <w:rPr>
          <w:b/>
          <w:bCs/>
        </w:rPr>
      </w:pPr>
    </w:p>
    <w:tbl>
      <w:tblPr>
        <w:tblW w:w="89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120"/>
        <w:gridCol w:w="397"/>
      </w:tblGrid>
      <w:tr w:rsidR="0010239B" w:rsidRPr="00F56F58" w14:paraId="3A883333" w14:textId="77777777" w:rsidTr="00F975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150F22" w14:textId="77777777" w:rsidR="0010239B" w:rsidRPr="00F56F58" w:rsidRDefault="0010239B" w:rsidP="008D2035">
            <w:pPr>
              <w:rPr>
                <w:b/>
              </w:rPr>
            </w:pPr>
            <w:r w:rsidRPr="00F56F58">
              <w:rPr>
                <w:b/>
              </w:rPr>
              <w:t>Dommer:</w:t>
            </w:r>
          </w:p>
        </w:tc>
        <w:sdt>
          <w:sdtPr>
            <w:alias w:val="TblSaksparterNavn_18__Ssp_Navn___1___1"/>
            <w:tag w:val="TblSaksparterNavn_18__Ssp_Navn___1___1"/>
            <w:id w:val="204450642"/>
            <w:placeholder>
              <w:docPart w:val="DDDD05919D734229B8ADB354E3095CDA"/>
            </w:placeholder>
            <w:dataBinding w:xpath="/document/body/TblSaksparterNavn_18/table/simplefieldformat/value" w:storeItemID="{B3456C6E-72AB-4916-B4D8-320011350EFE}"/>
            <w:text/>
          </w:sdtPr>
          <w:sdtEndPr/>
          <w:sdtContent>
            <w:bookmarkStart w:id="1" w:name="TblSaksparterNavn_18__Ssp_Navn___1___1" w:displacedByCustomXml="prev"/>
            <w:tc>
              <w:tcPr>
                <w:tcW w:w="61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25A54" w14:textId="7E0AE5B3" w:rsidR="0010239B" w:rsidRPr="00F56F58" w:rsidRDefault="007D06CE" w:rsidP="003B4A5D">
                <w:r>
                  <w:t>Hanne Inger Bjurstrøm</w:t>
                </w:r>
              </w:p>
            </w:tc>
          </w:sdtContent>
        </w:sdt>
        <w:bookmarkEnd w:id="1"/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800D3A" w14:textId="77777777" w:rsidR="0010239B" w:rsidRPr="00F56F58" w:rsidRDefault="0010239B" w:rsidP="008D2035"/>
        </w:tc>
      </w:tr>
      <w:tr w:rsidR="00146017" w:rsidRPr="00F56F58" w14:paraId="26873B82" w14:textId="77777777" w:rsidTr="00F9750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067292" w14:textId="77777777" w:rsidR="00146017" w:rsidRPr="00F56F58" w:rsidRDefault="00146017" w:rsidP="008D2035">
            <w:pPr>
              <w:rPr>
                <w:b/>
              </w:rPr>
            </w:pPr>
          </w:p>
        </w:tc>
        <w:sdt>
          <w:sdtPr>
            <w:rPr>
              <w:vanish/>
            </w:rPr>
            <w:alias w:val="TblSaksparterNavn_24__Ssp_Navn___1___1"/>
            <w:tag w:val="TblSaksparterNavn_24__Ssp_Navn___1___1"/>
            <w:id w:val="915369722"/>
            <w:placeholder>
              <w:docPart w:val="ECAB0A3C2F72425FAD0AAED5E0A69CB9"/>
            </w:placeholder>
            <w:dataBinding w:xpath="/document/body/TblSaksparterNavn_24/table/simplefieldformat/value" w:storeItemID="{B3456C6E-72AB-4916-B4D8-320011350EFE}"/>
            <w:text/>
          </w:sdtPr>
          <w:sdtEndPr/>
          <w:sdtContent>
            <w:bookmarkStart w:id="2" w:name="TblSaksparterNavn_24__Ssp_Navn___1___1" w:displacedByCustomXml="prev"/>
            <w:tc>
              <w:tcPr>
                <w:tcW w:w="61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664938" w14:textId="2F1D5725" w:rsidR="00146017" w:rsidRPr="00F56F58" w:rsidRDefault="00A50088" w:rsidP="003B4A5D">
                <w:pPr>
                  <w:rPr>
                    <w:vanish/>
                  </w:rPr>
                </w:pPr>
                <w:r>
                  <w:rPr>
                    <w:vanish/>
                  </w:rPr>
                  <w:t xml:space="preserve"> </w:t>
                </w:r>
              </w:p>
            </w:tc>
          </w:sdtContent>
        </w:sdt>
        <w:bookmarkEnd w:id="2"/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3BEB1" w14:textId="77777777" w:rsidR="00146017" w:rsidRPr="00F56F58" w:rsidRDefault="00146017" w:rsidP="008D2035"/>
        </w:tc>
      </w:tr>
    </w:tbl>
    <w:p w14:paraId="16211029" w14:textId="77777777" w:rsidR="0010239B" w:rsidRPr="00F56F58" w:rsidRDefault="0010239B" w:rsidP="0010239B">
      <w:pPr>
        <w:rPr>
          <w:rFonts w:cs="Arial"/>
        </w:rPr>
      </w:pPr>
      <w:r w:rsidRPr="00F56F58">
        <w:rPr>
          <w:rFonts w:cs="Arial"/>
        </w:rPr>
        <w:fldChar w:fldCharType="begin"/>
      </w:r>
      <w:r w:rsidRPr="00F56F58">
        <w:rPr>
          <w:rFonts w:cs="Arial"/>
        </w:rPr>
        <w:instrText xml:space="preserve"> IF </w:instrText>
      </w:r>
      <w:r w:rsidRPr="00F56F58">
        <w:rPr>
          <w:rFonts w:cs="Arial"/>
        </w:rPr>
        <w:fldChar w:fldCharType="begin"/>
      </w:r>
      <w:r w:rsidRPr="00F56F58">
        <w:rPr>
          <w:rFonts w:cs="Arial"/>
        </w:rPr>
        <w:instrText xml:space="preserve"> DOCPROPERTY "HasSkjoennsmenn" \* MERGEFORMAT </w:instrText>
      </w:r>
      <w:r w:rsidRPr="00F56F58">
        <w:rPr>
          <w:rFonts w:cs="Arial"/>
        </w:rPr>
        <w:fldChar w:fldCharType="separate"/>
      </w:r>
      <w:r w:rsidRPr="00F56F58">
        <w:rPr>
          <w:rFonts w:cs="Arial"/>
        </w:rPr>
        <w:instrText>HasSkjoennsmenn</w:instrText>
      </w:r>
      <w:r w:rsidRPr="00F56F58">
        <w:rPr>
          <w:rFonts w:cs="Arial"/>
        </w:rPr>
        <w:fldChar w:fldCharType="end"/>
      </w:r>
      <w:r w:rsidRPr="00F56F58">
        <w:rPr>
          <w:rFonts w:cs="Arial"/>
        </w:rPr>
        <w:instrText xml:space="preserve"> = "true" "</w:instrText>
      </w:r>
    </w:p>
    <w:tbl>
      <w:tblPr>
        <w:tblW w:w="91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10239B" w:rsidRPr="00F56F58" w14:paraId="7575B9EE" w14:textId="77777777" w:rsidTr="008D2035">
        <w:trPr>
          <w:trHeight w:val="471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0D75A633" w14:textId="77777777" w:rsidR="0010239B" w:rsidRPr="00F56F58" w:rsidRDefault="0010239B" w:rsidP="008D2035">
            <w:pPr>
              <w:rPr>
                <w:rFonts w:cs="Arial"/>
              </w:rPr>
            </w:pPr>
            <w:r w:rsidRPr="00F56F58">
              <w:rPr>
                <w:rFonts w:cs="Arial"/>
                <w:lang w:val="nn-NO"/>
              </w:rPr>
              <w:fldChar w:fldCharType="begin"/>
            </w:r>
            <w:r w:rsidRPr="00F56F58">
              <w:rPr>
                <w:rFonts w:cs="Arial"/>
                <w:lang w:val="nn-NO"/>
              </w:rPr>
              <w:instrText xml:space="preserve"> DOCPROPERTY "SkjoennsmannsTabellUtenVara.Navn" \* MERGEFORMAT </w:instrText>
            </w:r>
            <w:r w:rsidRPr="00F56F58">
              <w:rPr>
                <w:rFonts w:cs="Arial"/>
                <w:lang w:val="nn-NO"/>
              </w:rPr>
              <w:fldChar w:fldCharType="separate"/>
            </w:r>
            <w:r w:rsidRPr="00F56F58">
              <w:rPr>
                <w:rFonts w:cs="Arial"/>
                <w:lang w:val="nn-NO"/>
              </w:rPr>
              <w:instrText>SkjoennsmannsTabell.Navn</w:instrText>
            </w:r>
            <w:r w:rsidRPr="00F56F58">
              <w:rPr>
                <w:rFonts w:cs="Arial"/>
                <w:lang w:val="nn-NO"/>
              </w:rPr>
              <w:fldChar w:fldCharType="end"/>
            </w:r>
          </w:p>
        </w:tc>
      </w:tr>
    </w:tbl>
    <w:p w14:paraId="406AE3A2" w14:textId="77777777" w:rsidR="0010239B" w:rsidRPr="00F56F58" w:rsidRDefault="0010239B" w:rsidP="0010239B">
      <w:pPr>
        <w:rPr>
          <w:rFonts w:cs="Arial"/>
        </w:rPr>
      </w:pPr>
      <w:r w:rsidRPr="00F56F58">
        <w:rPr>
          <w:rFonts w:cs="Arial"/>
          <w:spacing w:val="-3"/>
        </w:rPr>
        <w:instrText>" ""</w:instrText>
      </w:r>
      <w:r w:rsidRPr="00F56F58">
        <w:rPr>
          <w:rFonts w:cs="Arial"/>
        </w:rPr>
        <w:instrText xml:space="preserve"> \* MERGEFORMAT </w:instrText>
      </w:r>
      <w:r w:rsidRPr="00F56F58">
        <w:rPr>
          <w:rFonts w:cs="Arial"/>
        </w:rPr>
        <w:fldChar w:fldCharType="end"/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6548"/>
      </w:tblGrid>
      <w:tr w:rsidR="008D37A9" w14:paraId="4CD58E1B" w14:textId="77777777" w:rsidTr="00146302"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128B4105" w14:textId="77777777" w:rsidR="008D37A9" w:rsidRDefault="008D37A9" w:rsidP="00146302">
            <w:pPr>
              <w:pStyle w:val="Tabelltekst"/>
              <w:rPr>
                <w:b/>
                <w:bCs/>
              </w:rPr>
            </w:pPr>
            <w:r>
              <w:rPr>
                <w:b/>
                <w:bCs/>
              </w:rPr>
              <w:t>Saken gjelder: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14:paraId="034A1A09" w14:textId="61E0085C" w:rsidR="008D37A9" w:rsidRDefault="005E3A8F" w:rsidP="00146302">
            <w:pPr>
              <w:pStyle w:val="Tabelltekst"/>
            </w:pPr>
            <w:r>
              <w:t>Spørsmål om brudd på lokal særavtale som fastsetter 5 ukers turnus</w:t>
            </w:r>
          </w:p>
        </w:tc>
      </w:tr>
    </w:tbl>
    <w:p w14:paraId="16EB04AB" w14:textId="77777777" w:rsidR="0010239B" w:rsidRPr="00F56F58" w:rsidRDefault="0010239B" w:rsidP="0010239B"/>
    <w:p w14:paraId="511EE50B" w14:textId="77777777" w:rsidR="0010239B" w:rsidRPr="00F56F58" w:rsidRDefault="0010239B" w:rsidP="0010239B">
      <w:pPr>
        <w:pBdr>
          <w:top w:val="single" w:sz="4" w:space="1" w:color="auto"/>
        </w:pBdr>
      </w:pPr>
    </w:p>
    <w:p w14:paraId="2945B76E" w14:textId="77777777" w:rsidR="0010239B" w:rsidRDefault="0010239B" w:rsidP="0010239B"/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788"/>
        <w:gridCol w:w="4001"/>
      </w:tblGrid>
      <w:tr w:rsidR="008528F7" w:rsidRPr="00C8387C" w14:paraId="0259B140" w14:textId="77777777" w:rsidTr="008528F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FB73365" w14:textId="11AF7310" w:rsidR="008528F7" w:rsidRPr="00C8387C" w:rsidRDefault="007131EB" w:rsidP="008528F7">
            <w:pPr>
              <w:pStyle w:val="Tabelltekst"/>
              <w:numPr>
                <w:ilvl w:val="0"/>
                <w:numId w:val="7"/>
              </w:numPr>
              <w:ind w:left="319"/>
              <w:rPr>
                <w:color w:val="000000" w:themeColor="text1"/>
                <w:lang w:val="nn-NO"/>
              </w:rPr>
            </w:pPr>
            <w:sdt>
              <w:sdtPr>
                <w:rPr>
                  <w:color w:val="000000" w:themeColor="text1"/>
                  <w:lang w:val="nn-NO"/>
                </w:rPr>
                <w:alias w:val="TblSaksparterNavn_29__Ssp_Navn___1___1"/>
                <w:tag w:val="TblSaksparterNavn_29__Ssp_Navn___1___1"/>
                <w:id w:val="100160434"/>
                <w:placeholder>
                  <w:docPart w:val="C766810D34394576AA2BF6B55743B1AC"/>
                </w:placeholder>
                <w:dataBinding w:xpath="/document/body/TblSaksparterNavn_29/table/simplefieldformat/value" w:storeItemID="{B3456C6E-72AB-4916-B4D8-320011350EFE}"/>
                <w:text/>
              </w:sdtPr>
              <w:sdtEndPr/>
              <w:sdtContent>
                <w:bookmarkStart w:id="3" w:name="TblSaksparterNavn_29__Ssp_Navn___1___1"/>
                <w:r w:rsidR="00F9750A">
                  <w:rPr>
                    <w:color w:val="000000" w:themeColor="text1"/>
                    <w:lang w:val="nn-NO"/>
                  </w:rPr>
                  <w:t>PARAT</w:t>
                </w:r>
              </w:sdtContent>
            </w:sdt>
            <w:bookmarkEnd w:id="3"/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423B91EB" w14:textId="2BEC6EB9" w:rsidR="008528F7" w:rsidRPr="00C8387C" w:rsidRDefault="008528F7" w:rsidP="003D61C7">
            <w:pPr>
              <w:pStyle w:val="Tabelltekst"/>
              <w:rPr>
                <w:color w:val="000000" w:themeColor="text1"/>
                <w:lang w:val="nn-NO"/>
              </w:rPr>
            </w:pPr>
            <w:r>
              <w:rPr>
                <w:color w:val="000000" w:themeColor="text1"/>
                <w:lang w:val="nn-NO"/>
              </w:rPr>
              <w:t>Advokat</w:t>
            </w:r>
            <w:r w:rsidR="00F9750A">
              <w:rPr>
                <w:color w:val="000000" w:themeColor="text1"/>
                <w:lang w:val="nn-NO"/>
              </w:rPr>
              <w:t xml:space="preserve"> </w:t>
            </w:r>
            <w:r w:rsidR="0064146A">
              <w:rPr>
                <w:color w:val="000000" w:themeColor="text1"/>
                <w:lang w:val="nn-NO"/>
              </w:rPr>
              <w:t>Katrine Andersen Roald</w:t>
            </w:r>
          </w:p>
        </w:tc>
      </w:tr>
    </w:tbl>
    <w:p w14:paraId="48710BB3" w14:textId="77777777" w:rsidR="008528F7" w:rsidRPr="00F56F58" w:rsidRDefault="008528F7" w:rsidP="0010239B"/>
    <w:p w14:paraId="396CAFC0" w14:textId="39E257CF" w:rsidR="0010239B" w:rsidRDefault="009949AA" w:rsidP="0010239B">
      <w:pPr>
        <w:rPr>
          <w:b/>
          <w:bCs/>
        </w:rPr>
      </w:pPr>
      <w:r>
        <w:rPr>
          <w:b/>
          <w:bCs/>
        </w:rPr>
        <w:t>m</w:t>
      </w:r>
      <w:r w:rsidR="0010239B" w:rsidRPr="009949AA">
        <w:rPr>
          <w:b/>
          <w:bCs/>
        </w:rPr>
        <w:t>ot</w:t>
      </w:r>
    </w:p>
    <w:p w14:paraId="4B3C125B" w14:textId="77777777" w:rsidR="009949AA" w:rsidRPr="009949AA" w:rsidRDefault="009949AA" w:rsidP="0010239B">
      <w:pPr>
        <w:rPr>
          <w:b/>
          <w:bCs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820"/>
        <w:gridCol w:w="3969"/>
      </w:tblGrid>
      <w:tr w:rsidR="008528F7" w:rsidRPr="00C8387C" w14:paraId="6694AA78" w14:textId="77777777" w:rsidTr="008528F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5BE1940" w14:textId="77777777" w:rsidR="008528F7" w:rsidRPr="00C8387C" w:rsidRDefault="007131EB" w:rsidP="008528F7">
            <w:pPr>
              <w:pStyle w:val="Tabelltekst"/>
              <w:numPr>
                <w:ilvl w:val="0"/>
                <w:numId w:val="8"/>
              </w:numPr>
              <w:ind w:left="462" w:hanging="462"/>
            </w:pPr>
            <w:sdt>
              <w:sdtPr>
                <w:rPr>
                  <w:color w:val="000000" w:themeColor="text1"/>
                  <w:lang w:val="nn-NO"/>
                </w:rPr>
                <w:alias w:val="TblSaksparterNavn_35__Ssp_Navn___1___1"/>
                <w:tag w:val="TblSaksparterNavn_35__Ssp_Navn___1___1"/>
                <w:id w:val="-685449048"/>
                <w:placeholder>
                  <w:docPart w:val="DCD9564E498347BA8C5FE0B898578B58"/>
                </w:placeholder>
                <w:dataBinding w:xpath="/document/body/TblSaksparterNavn_35/table/simplefieldformat/value" w:storeItemID="{B3456C6E-72AB-4916-B4D8-320011350EFE}"/>
                <w:text/>
              </w:sdtPr>
              <w:sdtEndPr/>
              <w:sdtContent>
                <w:bookmarkStart w:id="4" w:name="TblSaksparterNavn_35__Ssp_Navn___1___1"/>
                <w:r w:rsidR="008528F7" w:rsidRPr="00C8387C">
                  <w:rPr>
                    <w:color w:val="000000" w:themeColor="text1"/>
                    <w:lang w:val="nn-NO"/>
                  </w:rPr>
                  <w:t>NÆRINGSLIVETS HOVEDORGANISASJON</w:t>
                </w:r>
              </w:sdtContent>
            </w:sdt>
            <w:bookmarkEnd w:id="4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DB77EE" w14:textId="2EC16F02" w:rsidR="008528F7" w:rsidRPr="00C8387C" w:rsidRDefault="008528F7" w:rsidP="003D61C7">
            <w:pPr>
              <w:pStyle w:val="Tabelltekst"/>
            </w:pPr>
            <w:r w:rsidRPr="00C8387C">
              <w:t xml:space="preserve">Advokat </w:t>
            </w:r>
            <w:r w:rsidR="00D024E9">
              <w:t>Andreas Akerlie Arntzen</w:t>
            </w:r>
          </w:p>
        </w:tc>
      </w:tr>
      <w:tr w:rsidR="008528F7" w:rsidRPr="00C8387C" w14:paraId="402107CF" w14:textId="77777777" w:rsidTr="008528F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05CA298" w14:textId="77777777" w:rsidR="008528F7" w:rsidRPr="00C8387C" w:rsidRDefault="007131EB" w:rsidP="008528F7">
            <w:pPr>
              <w:pStyle w:val="Tabelltekst"/>
              <w:numPr>
                <w:ilvl w:val="0"/>
                <w:numId w:val="8"/>
              </w:numPr>
              <w:ind w:left="462" w:hanging="462"/>
              <w:rPr>
                <w:color w:val="000000" w:themeColor="text1"/>
                <w:lang w:val="nn-NO"/>
              </w:rPr>
            </w:pPr>
            <w:sdt>
              <w:sdtPr>
                <w:rPr>
                  <w:color w:val="000000" w:themeColor="text1"/>
                  <w:lang w:val="nn-NO"/>
                </w:rPr>
                <w:alias w:val="TblSaksparterNavn_36__Ssp_Navn___1___1"/>
                <w:tag w:val="TblSaksparterNavn_36__Ssp_Navn___1___1"/>
                <w:id w:val="2110303867"/>
                <w:placeholder>
                  <w:docPart w:val="0AEF102919D0423C90331DEAADB378FB"/>
                </w:placeholder>
                <w:dataBinding w:xpath="/document/body/TblSaksparterNavn_36/table/simplefieldformat/value" w:storeItemID="{B3456C6E-72AB-4916-B4D8-320011350EFE}"/>
                <w:text/>
              </w:sdtPr>
              <w:sdtEndPr/>
              <w:sdtContent>
                <w:bookmarkStart w:id="5" w:name="TblSaksparterNavn_36__Ssp_Navn___1___1"/>
                <w:r w:rsidR="008528F7" w:rsidRPr="00C8387C">
                  <w:rPr>
                    <w:color w:val="000000" w:themeColor="text1"/>
                    <w:lang w:val="nn-NO"/>
                  </w:rPr>
                  <w:t>PGS GEOPHYSICAL AS</w:t>
                </w:r>
              </w:sdtContent>
            </w:sdt>
            <w:bookmarkEnd w:id="5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D69BBA" w14:textId="77777777" w:rsidR="008528F7" w:rsidRPr="00C8387C" w:rsidRDefault="008528F7" w:rsidP="003D61C7">
            <w:pPr>
              <w:pStyle w:val="Tabelltekst"/>
            </w:pPr>
          </w:p>
        </w:tc>
      </w:tr>
    </w:tbl>
    <w:p w14:paraId="24E41566" w14:textId="77777777" w:rsidR="0010239B" w:rsidRPr="00F56F58" w:rsidRDefault="0010239B" w:rsidP="0010239B"/>
    <w:p w14:paraId="24FAF188" w14:textId="77777777" w:rsidR="0010239B" w:rsidRPr="00F56F58" w:rsidRDefault="0010239B" w:rsidP="0010239B">
      <w:pPr>
        <w:rPr>
          <w:rFonts w:cs="Arial"/>
        </w:rPr>
      </w:pPr>
      <w:r w:rsidRPr="00F56F58">
        <w:rPr>
          <w:rFonts w:cs="Arial"/>
        </w:rPr>
        <w:br w:type="page"/>
      </w:r>
    </w:p>
    <w:p w14:paraId="4A10BAAF" w14:textId="7717776A" w:rsidR="0010239B" w:rsidRPr="00226BA6" w:rsidRDefault="0010239B" w:rsidP="00226BA6">
      <w:pPr>
        <w:jc w:val="center"/>
        <w:rPr>
          <w:rFonts w:cs="Arial"/>
          <w:b/>
          <w:bCs/>
        </w:rPr>
      </w:pPr>
      <w:r w:rsidRPr="00226BA6">
        <w:rPr>
          <w:rFonts w:cs="Arial"/>
          <w:b/>
          <w:bCs/>
        </w:rPr>
        <w:lastRenderedPageBreak/>
        <w:t>KJENNELSE</w:t>
      </w:r>
    </w:p>
    <w:p w14:paraId="7ED6A1F7" w14:textId="77777777" w:rsidR="0010239B" w:rsidRPr="00F56F58" w:rsidRDefault="0010239B" w:rsidP="0010239B">
      <w:pPr>
        <w:rPr>
          <w:rFonts w:cs="Arial"/>
        </w:rPr>
      </w:pPr>
    </w:p>
    <w:p w14:paraId="0B106B22" w14:textId="77777777" w:rsidR="0010239B" w:rsidRPr="00F56F58" w:rsidRDefault="0010239B" w:rsidP="0010239B">
      <w:pPr>
        <w:rPr>
          <w:rFonts w:cs="Arial"/>
        </w:rPr>
      </w:pPr>
    </w:p>
    <w:p w14:paraId="0FEAA822" w14:textId="77777777" w:rsidR="0010239B" w:rsidRPr="00F56F58" w:rsidRDefault="0010239B" w:rsidP="0010239B">
      <w:pPr>
        <w:rPr>
          <w:rFonts w:cs="Arial"/>
        </w:rPr>
      </w:pPr>
      <w:r w:rsidRPr="00F56F58">
        <w:rPr>
          <w:rFonts w:cs="Arial"/>
        </w:rPr>
        <w:tab/>
      </w:r>
    </w:p>
    <w:p w14:paraId="3840DD58" w14:textId="77777777" w:rsidR="0010239B" w:rsidRPr="00F56F58" w:rsidRDefault="0010239B" w:rsidP="0010239B">
      <w:pPr>
        <w:rPr>
          <w:rFonts w:cs="Arial"/>
        </w:rPr>
      </w:pPr>
    </w:p>
    <w:p w14:paraId="4138EA71" w14:textId="6839FD12" w:rsidR="0010239B" w:rsidRDefault="00FB65E4" w:rsidP="0010239B">
      <w:pPr>
        <w:rPr>
          <w:rFonts w:cs="Arial"/>
        </w:rPr>
      </w:pPr>
      <w:r>
        <w:rPr>
          <w:rFonts w:cs="Arial"/>
        </w:rPr>
        <w:t>A</w:t>
      </w:r>
      <w:r w:rsidR="00B813D5">
        <w:rPr>
          <w:rFonts w:cs="Arial"/>
        </w:rPr>
        <w:t xml:space="preserve">rbeidstakerorganisasjonen Parat </w:t>
      </w:r>
      <w:r w:rsidR="00196544">
        <w:rPr>
          <w:rFonts w:cs="Arial"/>
        </w:rPr>
        <w:t>tok ut stevning mot Næringslivets Hovedorganisasjon og PGS</w:t>
      </w:r>
      <w:r w:rsidR="00373F79">
        <w:rPr>
          <w:rFonts w:cs="Arial"/>
        </w:rPr>
        <w:t xml:space="preserve"> Geophysical AS 9. september </w:t>
      </w:r>
      <w:r w:rsidR="00EF1871">
        <w:rPr>
          <w:rFonts w:cs="Arial"/>
        </w:rPr>
        <w:t xml:space="preserve">2024. </w:t>
      </w:r>
      <w:r w:rsidR="00462178">
        <w:rPr>
          <w:rFonts w:cs="Arial"/>
        </w:rPr>
        <w:t xml:space="preserve">17. september 2024 ba de saksøkte om en utsettelse av tilsvarfristen til </w:t>
      </w:r>
      <w:r w:rsidR="00AB10D7">
        <w:rPr>
          <w:rFonts w:cs="Arial"/>
        </w:rPr>
        <w:t xml:space="preserve">25. oktober 2024. </w:t>
      </w:r>
    </w:p>
    <w:p w14:paraId="2CA5192E" w14:textId="77777777" w:rsidR="00AB10D7" w:rsidRDefault="00AB10D7" w:rsidP="0010239B">
      <w:pPr>
        <w:rPr>
          <w:rFonts w:cs="Arial"/>
        </w:rPr>
      </w:pPr>
    </w:p>
    <w:p w14:paraId="750DF71F" w14:textId="2C94C570" w:rsidR="00AB10D7" w:rsidRDefault="00057F3B" w:rsidP="0010239B">
      <w:pPr>
        <w:rPr>
          <w:rFonts w:cs="Arial"/>
        </w:rPr>
      </w:pPr>
      <w:r>
        <w:rPr>
          <w:rFonts w:cs="Arial"/>
        </w:rPr>
        <w:t xml:space="preserve">I felles prosesskriv til Arbeidsretten 25. oktober 2024 </w:t>
      </w:r>
      <w:r w:rsidR="004D5E63">
        <w:rPr>
          <w:rFonts w:cs="Arial"/>
        </w:rPr>
        <w:t xml:space="preserve">opplyser partene at saken er forlikt, og at </w:t>
      </w:r>
      <w:r w:rsidR="00741C76">
        <w:rPr>
          <w:rFonts w:cs="Arial"/>
        </w:rPr>
        <w:t>saken</w:t>
      </w:r>
      <w:r w:rsidR="004D5E63">
        <w:rPr>
          <w:rFonts w:cs="Arial"/>
        </w:rPr>
        <w:t xml:space="preserve"> begjæres hevet. </w:t>
      </w:r>
    </w:p>
    <w:p w14:paraId="65AB9C12" w14:textId="77777777" w:rsidR="004D5E63" w:rsidRDefault="004D5E63" w:rsidP="0010239B">
      <w:pPr>
        <w:rPr>
          <w:rFonts w:cs="Arial"/>
        </w:rPr>
      </w:pPr>
    </w:p>
    <w:p w14:paraId="3F86C87E" w14:textId="681E6275" w:rsidR="0010239B" w:rsidRDefault="0001196D" w:rsidP="0010239B">
      <w:pPr>
        <w:rPr>
          <w:rFonts w:cs="Arial"/>
        </w:rPr>
      </w:pPr>
      <w:r>
        <w:rPr>
          <w:rFonts w:cs="Arial"/>
        </w:rPr>
        <w:t xml:space="preserve">Begjæringen om heving </w:t>
      </w:r>
      <w:r w:rsidR="00D71CC5">
        <w:rPr>
          <w:rFonts w:cs="Arial"/>
        </w:rPr>
        <w:t>av saken tas til følge.</w:t>
      </w:r>
    </w:p>
    <w:p w14:paraId="4509C073" w14:textId="77777777" w:rsidR="00D71CC5" w:rsidRPr="00F56F58" w:rsidRDefault="00D71CC5" w:rsidP="0010239B">
      <w:pPr>
        <w:rPr>
          <w:rFonts w:cs="Arial"/>
        </w:rPr>
      </w:pPr>
    </w:p>
    <w:p w14:paraId="30C662A4" w14:textId="77777777" w:rsidR="0010239B" w:rsidRPr="00F56F58" w:rsidRDefault="0010239B" w:rsidP="0010239B">
      <w:pPr>
        <w:rPr>
          <w:rFonts w:cs="Arial"/>
        </w:rPr>
      </w:pPr>
    </w:p>
    <w:p w14:paraId="45C2F163" w14:textId="6E80F3D3" w:rsidR="0010239B" w:rsidRPr="00226BA6" w:rsidRDefault="0010239B" w:rsidP="00226BA6">
      <w:pPr>
        <w:jc w:val="center"/>
        <w:rPr>
          <w:rFonts w:cs="Arial"/>
          <w:b/>
          <w:bCs/>
        </w:rPr>
      </w:pPr>
      <w:r w:rsidRPr="00226BA6">
        <w:rPr>
          <w:rFonts w:cs="Arial"/>
          <w:b/>
          <w:bCs/>
        </w:rPr>
        <w:t>SLUTNING</w:t>
      </w:r>
    </w:p>
    <w:p w14:paraId="6416D67E" w14:textId="5B2F8EE4" w:rsidR="00BB472E" w:rsidRDefault="00BB472E" w:rsidP="00BB472E">
      <w:pPr>
        <w:rPr>
          <w:rFonts w:cs="Arial"/>
        </w:rPr>
      </w:pPr>
    </w:p>
    <w:p w14:paraId="4A89A8FA" w14:textId="4D8D81B4" w:rsidR="00BB472E" w:rsidRPr="00D71CC5" w:rsidRDefault="00D71CC5" w:rsidP="00BB472E">
      <w:pPr>
        <w:rPr>
          <w:rFonts w:cs="Arial"/>
        </w:rPr>
      </w:pPr>
      <w:r>
        <w:rPr>
          <w:rFonts w:cs="Arial"/>
        </w:rPr>
        <w:t>Sak nr</w:t>
      </w:r>
      <w:r w:rsidR="002A6C87">
        <w:rPr>
          <w:rFonts w:cs="Arial"/>
        </w:rPr>
        <w:t>. 24/23 heves.</w:t>
      </w:r>
    </w:p>
    <w:p w14:paraId="62B34B90" w14:textId="77777777" w:rsidR="001D31AC" w:rsidRPr="00F56F58" w:rsidRDefault="001D31AC">
      <w:pPr>
        <w:rPr>
          <w:rFonts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2932"/>
        <w:gridCol w:w="2928"/>
      </w:tblGrid>
      <w:tr w:rsidR="00146017" w:rsidRPr="0048454E" w14:paraId="2F20C728" w14:textId="77777777" w:rsidTr="0054697E">
        <w:trPr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8AD1E38" w14:textId="77777777" w:rsidR="00146017" w:rsidRPr="0048454E" w:rsidRDefault="00146017" w:rsidP="0054697E">
            <w:pPr>
              <w:rPr>
                <w:rFonts w:cs="Arial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14:paraId="746CF460" w14:textId="681F0ACC" w:rsidR="00146017" w:rsidRPr="0048454E" w:rsidRDefault="007131EB" w:rsidP="00315BFB">
            <w:pPr>
              <w:jc w:val="center"/>
              <w:rPr>
                <w:rFonts w:cs="Arial"/>
              </w:rPr>
            </w:pPr>
            <w:sdt>
              <w:sdtPr>
                <w:alias w:val="TblSaksparterNavn_18__Ssp_Navn___1___1"/>
                <w:tag w:val="TblSaksparterNavn_18__Ssp_Navn___1___1"/>
                <w:id w:val="634921553"/>
                <w:placeholder>
                  <w:docPart w:val="9146D7738B914C9AB8F56EB1A2810514"/>
                </w:placeholder>
                <w:dataBinding w:xpath="/document/body/TblSaksparterNavn_18/table/simplefieldformat/value" w:storeItemID="{B3456C6E-72AB-4916-B4D8-320011350EFE}"/>
                <w:text/>
              </w:sdtPr>
              <w:sdtEndPr/>
              <w:sdtContent>
                <w:bookmarkStart w:id="6" w:name="TblSaksparterNavn_18__Ssp_Navn___1___1__"/>
                <w:r w:rsidR="007D06CE">
                  <w:t>Hanne Inger Bjurstrøm</w:t>
                </w:r>
              </w:sdtContent>
            </w:sdt>
            <w:bookmarkEnd w:id="6"/>
          </w:p>
          <w:p w14:paraId="12E80342" w14:textId="77777777" w:rsidR="00146017" w:rsidRPr="0048454E" w:rsidRDefault="00146017" w:rsidP="00315BFB">
            <w:pPr>
              <w:jc w:val="center"/>
              <w:rPr>
                <w:rFonts w:cs="Arial"/>
              </w:rPr>
            </w:pPr>
            <w:r w:rsidRPr="0048454E">
              <w:rPr>
                <w:rFonts w:cs="Arial"/>
              </w:rPr>
              <w:t>(sign.)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69D1C288" w14:textId="77777777" w:rsidR="00146017" w:rsidRPr="0048454E" w:rsidRDefault="00146017" w:rsidP="0054697E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146017" w:rsidRPr="0048454E" w14:paraId="41949AEC" w14:textId="77777777" w:rsidTr="0054697E">
        <w:trPr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2C565114" w14:textId="77777777" w:rsidR="00146017" w:rsidRPr="0048454E" w:rsidRDefault="00146017" w:rsidP="007D06C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14:paraId="067131A7" w14:textId="77777777" w:rsidR="00146017" w:rsidRPr="0048454E" w:rsidRDefault="00146017" w:rsidP="007D06CE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</w:tcPr>
          <w:p w14:paraId="3F8A8EC9" w14:textId="77777777" w:rsidR="00146017" w:rsidRPr="0048454E" w:rsidRDefault="00146017" w:rsidP="007D06CE">
            <w:pPr>
              <w:spacing w:line="360" w:lineRule="auto"/>
              <w:jc w:val="center"/>
              <w:rPr>
                <w:rFonts w:cs="Arial"/>
              </w:rPr>
            </w:pPr>
          </w:p>
        </w:tc>
      </w:tr>
    </w:tbl>
    <w:p w14:paraId="1366C309" w14:textId="77777777" w:rsidR="001D31AC" w:rsidRPr="00F56F58" w:rsidRDefault="001D31AC">
      <w:pPr>
        <w:rPr>
          <w:rFonts w:cs="Arial"/>
        </w:rPr>
      </w:pPr>
    </w:p>
    <w:p w14:paraId="6854DD13" w14:textId="77777777" w:rsidR="001D31AC" w:rsidRPr="00F56F58" w:rsidRDefault="001D31AC">
      <w:pPr>
        <w:rPr>
          <w:rFonts w:cs="Arial"/>
        </w:rPr>
      </w:pPr>
    </w:p>
    <w:p w14:paraId="1AB21392" w14:textId="77777777" w:rsidR="001D31AC" w:rsidRPr="00F56F58" w:rsidRDefault="001D31AC">
      <w:pPr>
        <w:rPr>
          <w:rFonts w:cs="Arial"/>
        </w:rPr>
      </w:pPr>
    </w:p>
    <w:p w14:paraId="3CA59092" w14:textId="77777777" w:rsidR="001D31AC" w:rsidRPr="00F56F58" w:rsidRDefault="001D31AC">
      <w:pPr>
        <w:jc w:val="center"/>
        <w:rPr>
          <w:rFonts w:cs="Arial"/>
        </w:rPr>
      </w:pPr>
    </w:p>
    <w:p w14:paraId="36A80449" w14:textId="77777777" w:rsidR="001D31AC" w:rsidRPr="00F56F58" w:rsidRDefault="001D31AC">
      <w:pPr>
        <w:rPr>
          <w:rFonts w:cs="Arial"/>
        </w:rPr>
      </w:pPr>
    </w:p>
    <w:p w14:paraId="62724210" w14:textId="77777777" w:rsidR="001D31AC" w:rsidRPr="00F56F58" w:rsidRDefault="001D31AC">
      <w:pPr>
        <w:rPr>
          <w:rFonts w:cs="Arial"/>
        </w:rPr>
      </w:pPr>
    </w:p>
    <w:p w14:paraId="545D50F4" w14:textId="77777777" w:rsidR="001D31AC" w:rsidRPr="00F56F58" w:rsidRDefault="001D31AC">
      <w:pPr>
        <w:rPr>
          <w:rFonts w:cs="Arial"/>
        </w:rPr>
      </w:pPr>
    </w:p>
    <w:p w14:paraId="1AF7851F" w14:textId="77777777" w:rsidR="001D31AC" w:rsidRPr="00F56F58" w:rsidRDefault="001D31AC">
      <w:pPr>
        <w:rPr>
          <w:rFonts w:cs="Arial"/>
        </w:rPr>
      </w:pPr>
    </w:p>
    <w:p w14:paraId="24BABFFE" w14:textId="77777777" w:rsidR="001D31AC" w:rsidRPr="00F56F58" w:rsidRDefault="00480440">
      <w:pPr>
        <w:rPr>
          <w:rFonts w:cs="Arial"/>
        </w:rPr>
      </w:pPr>
      <w:r w:rsidRPr="00F56F58">
        <w:rPr>
          <w:rFonts w:cs="Arial"/>
        </w:rPr>
        <w:t>Rett utskrift bekreftes:</w:t>
      </w:r>
    </w:p>
    <w:p w14:paraId="2B6442EC" w14:textId="77777777" w:rsidR="001D31AC" w:rsidRPr="00F56F58" w:rsidRDefault="001D31AC">
      <w:pPr>
        <w:rPr>
          <w:rFonts w:cs="Arial"/>
        </w:rPr>
      </w:pPr>
    </w:p>
    <w:p w14:paraId="406834CC" w14:textId="77777777" w:rsidR="001D31AC" w:rsidRPr="00F56F58" w:rsidRDefault="001D31AC">
      <w:pPr>
        <w:rPr>
          <w:rFonts w:cs="Arial"/>
        </w:rPr>
      </w:pPr>
    </w:p>
    <w:p w14:paraId="78BE4083" w14:textId="77777777" w:rsidR="001D31AC" w:rsidRPr="00F56F58" w:rsidRDefault="001D31AC">
      <w:pPr>
        <w:rPr>
          <w:rFonts w:cs="Arial"/>
        </w:rPr>
      </w:pPr>
    </w:p>
    <w:sectPr w:rsidR="001D31AC" w:rsidRPr="00F56F58">
      <w:headerReference w:type="first" r:id="rId11"/>
      <w:type w:val="continuous"/>
      <w:pgSz w:w="11906" w:h="16838" w:code="9"/>
      <w:pgMar w:top="1418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F776" w14:textId="77777777" w:rsidR="00156CBF" w:rsidRDefault="00156CBF">
      <w:r>
        <w:separator/>
      </w:r>
    </w:p>
  </w:endnote>
  <w:endnote w:type="continuationSeparator" w:id="0">
    <w:p w14:paraId="00B3F9B0" w14:textId="77777777" w:rsidR="00156CBF" w:rsidRDefault="00156CBF">
      <w:r>
        <w:continuationSeparator/>
      </w:r>
    </w:p>
  </w:endnote>
  <w:endnote w:type="continuationNotice" w:id="1">
    <w:p w14:paraId="0C705002" w14:textId="77777777" w:rsidR="007131EB" w:rsidRDefault="00713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F1D7" w14:textId="77777777" w:rsidR="00156CBF" w:rsidRDefault="00156CBF">
      <w:r>
        <w:separator/>
      </w:r>
    </w:p>
  </w:footnote>
  <w:footnote w:type="continuationSeparator" w:id="0">
    <w:p w14:paraId="2AF84E24" w14:textId="77777777" w:rsidR="00156CBF" w:rsidRDefault="00156CBF">
      <w:r>
        <w:continuationSeparator/>
      </w:r>
    </w:p>
  </w:footnote>
  <w:footnote w:type="continuationNotice" w:id="1">
    <w:p w14:paraId="6E7870C7" w14:textId="77777777" w:rsidR="007131EB" w:rsidRDefault="00713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ECA1" w14:textId="508DAFD7" w:rsidR="001D31AC" w:rsidRDefault="00F830F6" w:rsidP="00F830F6">
    <w:pPr>
      <w:pStyle w:val="ToppEmbete"/>
      <w:spacing w:after="120"/>
    </w:pPr>
    <w:r w:rsidRPr="00A12A97">
      <w:rPr>
        <w:noProof/>
      </w:rPr>
      <w:drawing>
        <wp:inline distT="0" distB="0" distL="0" distR="0" wp14:anchorId="6CA65685" wp14:editId="44520BA0">
          <wp:extent cx="518795" cy="907415"/>
          <wp:effectExtent l="0" t="0" r="0" b="6985"/>
          <wp:docPr id="1" name="Bilde 1" descr="Et bilde som inneholder tekst, linjetegning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linjetegning, utklipp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  <w:r w:rsidRPr="00A8049E">
      <w:rPr>
        <w:rFonts w:ascii="Arial" w:hAnsi="Arial" w:cs="Arial"/>
        <w:sz w:val="32"/>
        <w:szCs w:val="32"/>
      </w:rPr>
      <w:t>arbeidsretten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7BD"/>
    <w:multiLevelType w:val="hybridMultilevel"/>
    <w:tmpl w:val="1D303D54"/>
    <w:lvl w:ilvl="0" w:tplc="FFFFFFFF">
      <w:start w:val="1"/>
      <w:numFmt w:val="decimal"/>
      <w:lvlText w:val="%1."/>
      <w:lvlJc w:val="left"/>
      <w:pPr>
        <w:ind w:left="616" w:hanging="360"/>
      </w:p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13321C90"/>
    <w:multiLevelType w:val="hybridMultilevel"/>
    <w:tmpl w:val="5C44F778"/>
    <w:lvl w:ilvl="0" w:tplc="5D8AF848">
      <w:start w:val="1"/>
      <w:numFmt w:val="decimal"/>
      <w:pStyle w:val="Domsnor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9F68F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C8B5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D7624"/>
    <w:multiLevelType w:val="hybridMultilevel"/>
    <w:tmpl w:val="708AD552"/>
    <w:lvl w:ilvl="0" w:tplc="4ABA4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6056F"/>
    <w:multiLevelType w:val="hybridMultilevel"/>
    <w:tmpl w:val="99583B74"/>
    <w:lvl w:ilvl="0" w:tplc="70222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D59A2"/>
    <w:multiLevelType w:val="hybridMultilevel"/>
    <w:tmpl w:val="B13008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206E"/>
    <w:multiLevelType w:val="hybridMultilevel"/>
    <w:tmpl w:val="1D303D54"/>
    <w:lvl w:ilvl="0" w:tplc="FFFFFFFF">
      <w:start w:val="1"/>
      <w:numFmt w:val="decimal"/>
      <w:lvlText w:val="%1."/>
      <w:lvlJc w:val="left"/>
      <w:pPr>
        <w:ind w:left="616" w:hanging="360"/>
      </w:p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 w15:restartNumberingAfterBreak="0">
    <w:nsid w:val="7BA11FCF"/>
    <w:multiLevelType w:val="multilevel"/>
    <w:tmpl w:val="6114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9280431">
    <w:abstractNumId w:val="6"/>
  </w:num>
  <w:num w:numId="2" w16cid:durableId="1118454098">
    <w:abstractNumId w:val="3"/>
  </w:num>
  <w:num w:numId="3" w16cid:durableId="509223811">
    <w:abstractNumId w:val="3"/>
  </w:num>
  <w:num w:numId="4" w16cid:durableId="419251713">
    <w:abstractNumId w:val="1"/>
  </w:num>
  <w:num w:numId="5" w16cid:durableId="472065686">
    <w:abstractNumId w:val="4"/>
  </w:num>
  <w:num w:numId="6" w16cid:durableId="345715246">
    <w:abstractNumId w:val="2"/>
  </w:num>
  <w:num w:numId="7" w16cid:durableId="538711741">
    <w:abstractNumId w:val="0"/>
  </w:num>
  <w:num w:numId="8" w16cid:durableId="14964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C"/>
    <w:rsid w:val="00001B1B"/>
    <w:rsid w:val="0001196D"/>
    <w:rsid w:val="0002195D"/>
    <w:rsid w:val="000343E3"/>
    <w:rsid w:val="0004721E"/>
    <w:rsid w:val="00057F3B"/>
    <w:rsid w:val="000831A9"/>
    <w:rsid w:val="000C2F9C"/>
    <w:rsid w:val="000D050F"/>
    <w:rsid w:val="0010239B"/>
    <w:rsid w:val="0011108B"/>
    <w:rsid w:val="00146017"/>
    <w:rsid w:val="00156CBF"/>
    <w:rsid w:val="00161889"/>
    <w:rsid w:val="00181CD8"/>
    <w:rsid w:val="00196544"/>
    <w:rsid w:val="001D12F0"/>
    <w:rsid w:val="001D31AC"/>
    <w:rsid w:val="00226BA6"/>
    <w:rsid w:val="002A6C87"/>
    <w:rsid w:val="002E3760"/>
    <w:rsid w:val="00312289"/>
    <w:rsid w:val="00315BFB"/>
    <w:rsid w:val="00373F79"/>
    <w:rsid w:val="00382B1A"/>
    <w:rsid w:val="003869A9"/>
    <w:rsid w:val="00386F09"/>
    <w:rsid w:val="003B4A5D"/>
    <w:rsid w:val="00462178"/>
    <w:rsid w:val="00467A20"/>
    <w:rsid w:val="00480440"/>
    <w:rsid w:val="004D5E63"/>
    <w:rsid w:val="00517292"/>
    <w:rsid w:val="00537AAD"/>
    <w:rsid w:val="00544530"/>
    <w:rsid w:val="005565ED"/>
    <w:rsid w:val="005D2397"/>
    <w:rsid w:val="005E0628"/>
    <w:rsid w:val="005E3A8F"/>
    <w:rsid w:val="005F6801"/>
    <w:rsid w:val="00620816"/>
    <w:rsid w:val="0064146A"/>
    <w:rsid w:val="006508F7"/>
    <w:rsid w:val="006526B5"/>
    <w:rsid w:val="00694BA8"/>
    <w:rsid w:val="006A3753"/>
    <w:rsid w:val="006B7F3F"/>
    <w:rsid w:val="006F7ACE"/>
    <w:rsid w:val="007131EB"/>
    <w:rsid w:val="00741C76"/>
    <w:rsid w:val="007A5311"/>
    <w:rsid w:val="007D06CE"/>
    <w:rsid w:val="007F0402"/>
    <w:rsid w:val="008467A8"/>
    <w:rsid w:val="008517DD"/>
    <w:rsid w:val="008528F7"/>
    <w:rsid w:val="0086659E"/>
    <w:rsid w:val="00883997"/>
    <w:rsid w:val="008907D8"/>
    <w:rsid w:val="008A1A7F"/>
    <w:rsid w:val="008B72F9"/>
    <w:rsid w:val="008D2035"/>
    <w:rsid w:val="008D37A9"/>
    <w:rsid w:val="008E536F"/>
    <w:rsid w:val="008E748E"/>
    <w:rsid w:val="008F48BD"/>
    <w:rsid w:val="00965A17"/>
    <w:rsid w:val="009949AA"/>
    <w:rsid w:val="009C093C"/>
    <w:rsid w:val="009D6277"/>
    <w:rsid w:val="00A02CE4"/>
    <w:rsid w:val="00A50088"/>
    <w:rsid w:val="00A82FF4"/>
    <w:rsid w:val="00AA0F7E"/>
    <w:rsid w:val="00AB10D7"/>
    <w:rsid w:val="00AC090B"/>
    <w:rsid w:val="00AF043B"/>
    <w:rsid w:val="00B26D60"/>
    <w:rsid w:val="00B813D5"/>
    <w:rsid w:val="00BB2A29"/>
    <w:rsid w:val="00BB472E"/>
    <w:rsid w:val="00BE6328"/>
    <w:rsid w:val="00D024E9"/>
    <w:rsid w:val="00D24385"/>
    <w:rsid w:val="00D71CC5"/>
    <w:rsid w:val="00DD1ADB"/>
    <w:rsid w:val="00DF18D2"/>
    <w:rsid w:val="00DF301A"/>
    <w:rsid w:val="00E030E5"/>
    <w:rsid w:val="00EC5860"/>
    <w:rsid w:val="00ED7581"/>
    <w:rsid w:val="00EF1871"/>
    <w:rsid w:val="00F07FEF"/>
    <w:rsid w:val="00F13D37"/>
    <w:rsid w:val="00F56F58"/>
    <w:rsid w:val="00F830F6"/>
    <w:rsid w:val="00F9750A"/>
    <w:rsid w:val="00FB4CC7"/>
    <w:rsid w:val="00FB65E4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EFA80"/>
  <w15:chartTrackingRefBased/>
  <w15:docId w15:val="{EECEEED2-313C-4C14-8746-B025735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21E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keepLines/>
      <w:spacing w:before="360" w:line="360" w:lineRule="auto"/>
      <w:jc w:val="center"/>
      <w:outlineLvl w:val="0"/>
    </w:pPr>
    <w:rPr>
      <w:b/>
      <w:bCs/>
      <w:spacing w:val="10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Overskrift2"/>
    <w:next w:val="Normal"/>
    <w:qFormat/>
    <w:pPr>
      <w:keepLines/>
      <w:autoSpaceDE w:val="0"/>
      <w:autoSpaceDN w:val="0"/>
      <w:spacing w:before="600" w:after="240" w:line="480" w:lineRule="auto"/>
      <w:jc w:val="center"/>
      <w:outlineLvl w:val="2"/>
    </w:pPr>
    <w:rPr>
      <w:i w:val="0"/>
      <w:iCs w:val="0"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</w:style>
  <w:style w:type="paragraph" w:styleId="Overskrift5">
    <w:name w:val="heading 5"/>
    <w:basedOn w:val="Normal"/>
    <w:next w:val="Normal"/>
    <w:qFormat/>
    <w:pPr>
      <w:keepNext/>
      <w:spacing w:line="360" w:lineRule="auto"/>
      <w:outlineLvl w:val="4"/>
    </w:pPr>
    <w:rPr>
      <w:rFonts w:cs="Arial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0472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4721E"/>
    <w:rPr>
      <w:rFonts w:ascii="Tahoma" w:hAnsi="Tahoma" w:cs="Tahoma"/>
      <w:sz w:val="16"/>
      <w:szCs w:val="16"/>
    </w:rPr>
  </w:style>
  <w:style w:type="paragraph" w:customStyle="1" w:styleId="BrdtekstAvg">
    <w:name w:val="BrødtekstAvg"/>
    <w:rsid w:val="0004721E"/>
    <w:pPr>
      <w:spacing w:line="288" w:lineRule="auto"/>
    </w:pPr>
    <w:rPr>
      <w:sz w:val="24"/>
      <w:szCs w:val="24"/>
    </w:rPr>
  </w:style>
  <w:style w:type="paragraph" w:styleId="Bunntekst">
    <w:name w:val="footer"/>
    <w:basedOn w:val="Normal"/>
    <w:link w:val="BunntekstTegn"/>
    <w:rsid w:val="0004721E"/>
    <w:pPr>
      <w:keepNext/>
      <w:keepLines/>
      <w:pBdr>
        <w:top w:val="single" w:sz="4" w:space="6" w:color="auto"/>
      </w:pBdr>
      <w:tabs>
        <w:tab w:val="center" w:pos="4536"/>
        <w:tab w:val="right" w:pos="8789"/>
      </w:tabs>
    </w:pPr>
    <w:rPr>
      <w:rFonts w:cs="Arial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04721E"/>
    <w:rPr>
      <w:rFonts w:ascii="Arial" w:hAnsi="Arial" w:cs="Arial"/>
    </w:rPr>
  </w:style>
  <w:style w:type="paragraph" w:customStyle="1" w:styleId="RettenHevet">
    <w:name w:val="RettenHevet"/>
    <w:basedOn w:val="Normal"/>
    <w:link w:val="RettenHevetTegn"/>
    <w:rsid w:val="0004721E"/>
    <w:pPr>
      <w:spacing w:line="288" w:lineRule="auto"/>
      <w:jc w:val="center"/>
    </w:pPr>
  </w:style>
  <w:style w:type="character" w:customStyle="1" w:styleId="RettenHevetTegn">
    <w:name w:val="RettenHevet Tegn"/>
    <w:link w:val="RettenHevet"/>
    <w:rsid w:val="0004721E"/>
    <w:rPr>
      <w:rFonts w:ascii="Arial" w:hAnsi="Arial"/>
      <w:sz w:val="24"/>
      <w:szCs w:val="24"/>
    </w:rPr>
  </w:style>
  <w:style w:type="paragraph" w:customStyle="1" w:styleId="Domsnormal">
    <w:name w:val="Domsnormal"/>
    <w:basedOn w:val="RettenHevet"/>
    <w:link w:val="DomsnormalTegn"/>
    <w:qFormat/>
    <w:rsid w:val="0004721E"/>
    <w:pPr>
      <w:numPr>
        <w:numId w:val="4"/>
      </w:numPr>
      <w:tabs>
        <w:tab w:val="clear" w:pos="705"/>
        <w:tab w:val="num" w:pos="0"/>
      </w:tabs>
      <w:spacing w:after="75" w:line="360" w:lineRule="auto"/>
      <w:jc w:val="left"/>
    </w:pPr>
  </w:style>
  <w:style w:type="character" w:customStyle="1" w:styleId="DomsnormalTegn">
    <w:name w:val="Domsnormal Tegn"/>
    <w:basedOn w:val="RettenHevetTegn"/>
    <w:link w:val="Domsnormal"/>
    <w:rsid w:val="0004721E"/>
    <w:rPr>
      <w:rFonts w:ascii="Arial" w:hAnsi="Arial"/>
      <w:sz w:val="24"/>
      <w:szCs w:val="24"/>
    </w:rPr>
  </w:style>
  <w:style w:type="paragraph" w:customStyle="1" w:styleId="Domssitat">
    <w:name w:val="Domssitat"/>
    <w:basedOn w:val="Normal"/>
    <w:link w:val="DomssitatTegn"/>
    <w:qFormat/>
    <w:rsid w:val="0004721E"/>
    <w:pPr>
      <w:spacing w:after="75"/>
      <w:ind w:left="709"/>
    </w:pPr>
    <w:rPr>
      <w:b/>
      <w:sz w:val="20"/>
      <w:szCs w:val="20"/>
    </w:rPr>
  </w:style>
  <w:style w:type="character" w:customStyle="1" w:styleId="DomssitatTegn">
    <w:name w:val="Domssitat Tegn"/>
    <w:link w:val="Domssitat"/>
    <w:rsid w:val="0004721E"/>
    <w:rPr>
      <w:rFonts w:ascii="Arial" w:hAnsi="Arial"/>
      <w:b/>
    </w:rPr>
  </w:style>
  <w:style w:type="paragraph" w:customStyle="1" w:styleId="FrsteSideLinje">
    <w:name w:val="FørsteSideLinje"/>
    <w:rsid w:val="0004721E"/>
    <w:rPr>
      <w:rFonts w:ascii="Arial" w:hAnsi="Arial" w:cs="Arial"/>
      <w:sz w:val="24"/>
      <w:szCs w:val="24"/>
    </w:rPr>
  </w:style>
  <w:style w:type="paragraph" w:customStyle="1" w:styleId="FrstesideMot">
    <w:name w:val="FørstesideMot"/>
    <w:rsid w:val="0004721E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HilsenDommer">
    <w:name w:val="HilsenDommer"/>
    <w:rsid w:val="0004721E"/>
    <w:pPr>
      <w:spacing w:before="360"/>
      <w:jc w:val="center"/>
    </w:pPr>
    <w:rPr>
      <w:sz w:val="24"/>
      <w:szCs w:val="24"/>
      <w:lang w:val="nn-NO"/>
    </w:rPr>
  </w:style>
  <w:style w:type="paragraph" w:styleId="Merknadstekst">
    <w:name w:val="annotation text"/>
    <w:basedOn w:val="Normal"/>
    <w:link w:val="MerknadstekstTegn"/>
    <w:rsid w:val="0004721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4721E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04721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4721E"/>
    <w:rPr>
      <w:rFonts w:ascii="Arial" w:hAnsi="Arial"/>
      <w:b/>
      <w:bCs/>
    </w:rPr>
  </w:style>
  <w:style w:type="paragraph" w:styleId="Listeavsnitt">
    <w:name w:val="List Paragraph"/>
    <w:basedOn w:val="Normal"/>
    <w:uiPriority w:val="34"/>
    <w:qFormat/>
    <w:rsid w:val="0004721E"/>
    <w:pPr>
      <w:ind w:left="708"/>
    </w:pPr>
  </w:style>
  <w:style w:type="character" w:styleId="Merknadsreferanse">
    <w:name w:val="annotation reference"/>
    <w:rsid w:val="0004721E"/>
    <w:rPr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4721E"/>
    <w:rPr>
      <w:color w:val="808080"/>
    </w:rPr>
  </w:style>
  <w:style w:type="paragraph" w:customStyle="1" w:styleId="slutning">
    <w:name w:val="s l u t n i n g"/>
    <w:rsid w:val="0004721E"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SvartFelt">
    <w:name w:val="SvartFelt"/>
    <w:rsid w:val="0004721E"/>
    <w:pPr>
      <w:keepLines/>
      <w:pBdr>
        <w:bottom w:val="single" w:sz="18" w:space="0" w:color="auto"/>
      </w:pBdr>
      <w:spacing w:before="360"/>
    </w:pPr>
    <w:rPr>
      <w:rFonts w:ascii="Arial" w:hAnsi="Arial" w:cs="Arial"/>
      <w:b/>
      <w:bCs/>
      <w:caps/>
      <w:noProof/>
      <w:sz w:val="24"/>
      <w:szCs w:val="24"/>
      <w:shd w:val="clear" w:color="auto" w:fill="000000"/>
    </w:rPr>
  </w:style>
  <w:style w:type="paragraph" w:customStyle="1" w:styleId="Tabelltekst">
    <w:name w:val="Tabelltekst"/>
    <w:rsid w:val="0004721E"/>
    <w:rPr>
      <w:rFonts w:ascii="Arial" w:hAnsi="Arial" w:cs="Arial"/>
      <w:sz w:val="24"/>
      <w:szCs w:val="24"/>
      <w:lang w:eastAsia="en-US"/>
    </w:rPr>
  </w:style>
  <w:style w:type="paragraph" w:customStyle="1" w:styleId="ToppEmbete">
    <w:name w:val="ToppEmbete"/>
    <w:next w:val="Normal"/>
    <w:rsid w:val="0004721E"/>
    <w:pPr>
      <w:jc w:val="center"/>
    </w:pPr>
    <w:rPr>
      <w:b/>
      <w:bCs/>
      <w:caps/>
      <w:sz w:val="28"/>
      <w:szCs w:val="28"/>
    </w:rPr>
  </w:style>
  <w:style w:type="paragraph" w:styleId="Topptekst">
    <w:name w:val="header"/>
    <w:basedOn w:val="Normal"/>
    <w:link w:val="TopptekstTegn"/>
    <w:rsid w:val="000472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4721E"/>
    <w:rPr>
      <w:rFonts w:ascii="Arial" w:hAnsi="Arial"/>
      <w:sz w:val="24"/>
      <w:szCs w:val="24"/>
    </w:rPr>
  </w:style>
  <w:style w:type="table" w:styleId="Tabellrutenett">
    <w:name w:val="Table Grid"/>
    <w:basedOn w:val="Vanligtabell"/>
    <w:rsid w:val="005D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312289"/>
    <w:pPr>
      <w:spacing w:before="240"/>
    </w:pPr>
    <w:rPr>
      <w:lang w:eastAsia="en-US"/>
    </w:rPr>
  </w:style>
  <w:style w:type="character" w:customStyle="1" w:styleId="BrdtekstTegn">
    <w:name w:val="Brødtekst Tegn"/>
    <w:basedOn w:val="Standardskriftforavsnitt"/>
    <w:link w:val="Brdtekst"/>
    <w:rsid w:val="00312289"/>
    <w:rPr>
      <w:rFonts w:ascii="Arial" w:hAnsi="Arial"/>
      <w:sz w:val="24"/>
      <w:szCs w:val="24"/>
      <w:lang w:eastAsia="en-US"/>
    </w:rPr>
  </w:style>
  <w:style w:type="table" w:styleId="Rutenettabelllys">
    <w:name w:val="Grid Table Light"/>
    <w:basedOn w:val="Vanligtabell"/>
    <w:uiPriority w:val="40"/>
    <w:rsid w:val="003122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Kjennelse%20-%20Flere%20saks&#248;ktesaks&#248;ker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393355087343258415E3B91E49EF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1C95F-FC43-46FA-82B9-F7845C267B6C}"/>
      </w:docPartPr>
      <w:docPartBody>
        <w:p w:rsidR="00EC35D5" w:rsidRDefault="002D2886" w:rsidP="002D2886">
          <w:pPr>
            <w:pStyle w:val="A7393355087343258415E3B91E49EFAC"/>
          </w:pPr>
          <w:r w:rsidRPr="00F91332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DDDD05919D734229B8ADB354E3095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E29CC-9672-41DE-AAED-E4C81636205F}"/>
      </w:docPartPr>
      <w:docPartBody>
        <w:p w:rsidR="00EC35D5" w:rsidRDefault="002D2886" w:rsidP="002D2886">
          <w:pPr>
            <w:pStyle w:val="DDDD05919D734229B8ADB354E3095CDA"/>
          </w:pPr>
          <w:r w:rsidRPr="00E0301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AB0A3C2F72425FAD0AAED5E0A69C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61F4FD-6D61-4182-BBEA-2289190B6B7D}"/>
      </w:docPartPr>
      <w:docPartBody>
        <w:p w:rsidR="008A7E19" w:rsidRDefault="008C154B" w:rsidP="008C154B">
          <w:pPr>
            <w:pStyle w:val="ECAB0A3C2F72425FAD0AAED5E0A69CB9"/>
          </w:pPr>
          <w:r w:rsidRPr="00E0301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146D7738B914C9AB8F56EB1A28105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4E4A7E-A5F9-437B-A679-8E96401AD36C}"/>
      </w:docPartPr>
      <w:docPartBody>
        <w:p w:rsidR="008A7E19" w:rsidRDefault="008C154B" w:rsidP="008C154B">
          <w:pPr>
            <w:pStyle w:val="9146D7738B914C9AB8F56EB1A2810514"/>
          </w:pPr>
          <w:r w:rsidRPr="00E0301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66810D34394576AA2BF6B55743B1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E8E884-A9E0-43E7-BBCE-A6BC460BEE2A}"/>
      </w:docPartPr>
      <w:docPartBody>
        <w:p w:rsidR="00E32A99" w:rsidRDefault="00E32A99" w:rsidP="00E32A99">
          <w:pPr>
            <w:pStyle w:val="C766810D34394576AA2BF6B55743B1AC"/>
          </w:pPr>
          <w:r w:rsidRPr="00E26CE2">
            <w:rPr>
              <w:color w:val="000000" w:themeColor="text1"/>
              <w:lang w:val="nn-NO"/>
            </w:rPr>
            <w:t>&lt;SAKSØKER&gt;</w:t>
          </w:r>
        </w:p>
      </w:docPartBody>
    </w:docPart>
    <w:docPart>
      <w:docPartPr>
        <w:name w:val="DCD9564E498347BA8C5FE0B898578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39FFBA-A19E-4B49-8154-C9820496CFA5}"/>
      </w:docPartPr>
      <w:docPartBody>
        <w:p w:rsidR="00E32A99" w:rsidRDefault="00E32A99" w:rsidP="00E32A99">
          <w:pPr>
            <w:pStyle w:val="DCD9564E498347BA8C5FE0B898578B58"/>
          </w:pPr>
          <w:r w:rsidRPr="00F100C9">
            <w:rPr>
              <w:rStyle w:val="Plassholdertekst"/>
              <w:rFonts w:cs="Arial"/>
              <w:b/>
              <w:bCs/>
              <w:caps/>
            </w:rPr>
            <w:t>&lt;SAKSØKER&gt;</w:t>
          </w:r>
        </w:p>
      </w:docPartBody>
    </w:docPart>
    <w:docPart>
      <w:docPartPr>
        <w:name w:val="0AEF102919D0423C90331DEAADB37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DED12F-10DB-4990-83CB-3CB4AE909FCA}"/>
      </w:docPartPr>
      <w:docPartBody>
        <w:p w:rsidR="00E32A99" w:rsidRDefault="00E32A99" w:rsidP="00E32A99">
          <w:pPr>
            <w:pStyle w:val="0AEF102919D0423C90331DEAADB378FB"/>
          </w:pPr>
          <w:r w:rsidRPr="00F100C9">
            <w:rPr>
              <w:rStyle w:val="Plassholdertekst"/>
              <w:rFonts w:cs="Arial"/>
              <w:b/>
              <w:bCs/>
              <w:caps/>
            </w:rPr>
            <w:t>&lt;SAKSØKER&gt;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3F"/>
    <w:rsid w:val="001A3539"/>
    <w:rsid w:val="002D2886"/>
    <w:rsid w:val="002E1446"/>
    <w:rsid w:val="0041385F"/>
    <w:rsid w:val="00620816"/>
    <w:rsid w:val="00626E45"/>
    <w:rsid w:val="008A7E19"/>
    <w:rsid w:val="008C154B"/>
    <w:rsid w:val="008F48BD"/>
    <w:rsid w:val="00AD3D26"/>
    <w:rsid w:val="00D72F1C"/>
    <w:rsid w:val="00E32A99"/>
    <w:rsid w:val="00EC093F"/>
    <w:rsid w:val="00E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99"/>
    <w:rPr>
      <w:color w:val="808080"/>
    </w:rPr>
  </w:style>
  <w:style w:type="paragraph" w:customStyle="1" w:styleId="A7393355087343258415E3B91E49EFAC">
    <w:name w:val="A7393355087343258415E3B91E49EFAC"/>
    <w:rsid w:val="002D2886"/>
  </w:style>
  <w:style w:type="paragraph" w:customStyle="1" w:styleId="DDDD05919D734229B8ADB354E3095CDA">
    <w:name w:val="DDDD05919D734229B8ADB354E3095CDA"/>
    <w:rsid w:val="002D2886"/>
  </w:style>
  <w:style w:type="paragraph" w:customStyle="1" w:styleId="ECAB0A3C2F72425FAD0AAED5E0A69CB9">
    <w:name w:val="ECAB0A3C2F72425FAD0AAED5E0A69CB9"/>
    <w:rsid w:val="008C154B"/>
  </w:style>
  <w:style w:type="paragraph" w:customStyle="1" w:styleId="9146D7738B914C9AB8F56EB1A2810514">
    <w:name w:val="9146D7738B914C9AB8F56EB1A2810514"/>
    <w:rsid w:val="008C154B"/>
  </w:style>
  <w:style w:type="paragraph" w:customStyle="1" w:styleId="C766810D34394576AA2BF6B55743B1AC">
    <w:name w:val="C766810D34394576AA2BF6B55743B1AC"/>
    <w:rsid w:val="00E32A99"/>
    <w:rPr>
      <w:kern w:val="2"/>
      <w14:ligatures w14:val="standardContextual"/>
    </w:rPr>
  </w:style>
  <w:style w:type="paragraph" w:customStyle="1" w:styleId="DCD9564E498347BA8C5FE0B898578B58">
    <w:name w:val="DCD9564E498347BA8C5FE0B898578B58"/>
    <w:rsid w:val="00E32A99"/>
    <w:rPr>
      <w:kern w:val="2"/>
      <w14:ligatures w14:val="standardContextual"/>
    </w:rPr>
  </w:style>
  <w:style w:type="paragraph" w:customStyle="1" w:styleId="0AEF102919D0423C90331DEAADB378FB">
    <w:name w:val="0AEF102919D0423C90331DEAADB378FB"/>
    <w:rsid w:val="00E32A9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>
  <body>
    <TblSaksparterNavn_33>
      <table>
        <simplefieldformat>
          <fullid>TblSaksparterNavn_33__Ssp_Navn___1___1</fullid>
          <separator>, </separator>
          <value/>
        </simplefieldformat>
        <headers>
          <header>Ssp_Navn</header>
        </headers>
      </table>
    </TblSaksparterNavn_33>
    <TblSaksparterNavn_52>
      <table>
        <simplefieldformat>
          <fullid>TblSaksparterNavn_52__Ssp_Navn___1___1</fullid>
          <separator>, </separator>
          <value/>
        </simplefieldformat>
        <headers>
          <header>Ssp_Navn</header>
        </headers>
      </table>
    </TblSaksparterNavn_52>
    <TblSaksparterNavn_46>
      <table>
        <simplefieldformat>
          <fullid>TblSaksparterNavn_46__Ssp_Navn___1___1</fullid>
          <separator>, </separator>
          <value/>
        </simplefieldformat>
        <headers>
          <header>Ssp_Navn</header>
        </headers>
      </table>
    </TblSaksparterNavn_46>
    <TblSaksparterNavn_21>
      <table>
        <simplefieldformat>
          <fullid>TblSaksparterNavn_21__Ssp_Navn___1___1</fullid>
          <separator>, </separator>
          <value> </value>
        </simplefieldformat>
        <headers>
          <header>Ssp_Navn</header>
        </headers>
      </table>
    </TblSaksparterNavn_21>
    <TblSaksparterNavn_53>
      <table>
        <simplefieldformat>
          <fullid>TblSaksparterNavn_53__Ssp_Navn___1___1</fullid>
          <separator>, </separator>
          <value/>
        </simplefieldformat>
        <headers>
          <header>Ssp_Navn</header>
        </headers>
      </table>
    </TblSaksparterNavn_53>
    <TblSaksparterNavn_19>
      <table>
        <simplefieldformat>
          <fullid>TblSaksparterNavn_19__Ssp_Navn___1___1</fullid>
          <separator>, </separator>
          <value> </value>
        </simplefieldformat>
        <headers>
          <header>Ssp_Navn</header>
        </headers>
      </table>
    </TblSaksparterNavn_19>
    <TblSaksparterNavn_49>
      <table>
        <simplefieldformat>
          <fullid>TblSaksparterNavn_49__Ssp_Navn___1___1</fullid>
          <separator>, </separator>
          <value/>
        </simplefieldformat>
        <headers>
          <header>Ssp_Navn</header>
        </headers>
      </table>
    </TblSaksparterNavn_49>
    <TblSaksparterNavn_41>
      <table>
        <simplefieldformat>
          <fullid>TblSaksparterNavn_41__Ssp_Navn___1___1</fullid>
          <separator>, </separator>
          <value/>
        </simplefieldformat>
        <headers>
          <header>Ssp_Navn</header>
        </headers>
      </table>
    </TblSaksparterNavn_41>
    <TblSaksparterNavn_40>
      <table>
        <simplefieldformat>
          <fullid>TblSaksparterNavn_40__Ssp_Navn___1___1</fullid>
          <separator>, </separator>
          <value/>
        </simplefieldformat>
        <headers>
          <header>Ssp_Navn</header>
        </headers>
      </table>
    </TblSaksparterNavn_40>
    <TblSaksparterNavn_48>
      <table>
        <simplefieldformat>
          <fullid>TblSaksparterNavn_48__Ssp_Navn___1___1</fullid>
          <separator>, </separator>
          <value/>
        </simplefieldformat>
        <headers>
          <header>Ssp_Navn</header>
        </headers>
      </table>
    </TblSaksparterNavn_48>
    <TblSaksparterNavn_51>
      <table>
        <simplefieldformat>
          <fullid>TblSaksparterNavn_51__Ssp_Navn___1___1</fullid>
          <separator>, </separator>
          <value/>
        </simplefieldformat>
        <headers>
          <header>Ssp_Navn</header>
        </headers>
      </table>
    </TblSaksparterNavn_51>
    <TblSaksparterNavn_58>
      <table>
        <simplefieldformat>
          <fullid>TblSaksparterNavn_58__Ssp_Navn___1___1</fullid>
          <separator>, </separator>
          <value/>
        </simplefieldformat>
        <headers>
          <header>Ssp_Navn</header>
        </headers>
      </table>
    </TblSaksparterNavn_58>
    <TblSaksparterNavn_50>
      <table>
        <simplefieldformat>
          <fullid>TblSaksparterNavn_50__Ssp_Navn___1___1</fullid>
          <separator>, </separator>
          <value/>
        </simplefieldformat>
        <headers>
          <header>Ssp_Navn</header>
        </headers>
      </table>
    </TblSaksparterNavn_50>
    <TblSaksparterNavn_24>
      <table>
        <simplefieldformat>
          <fullid>TblSaksparterNavn_24__Ssp_Navn___1___1</fullid>
          <separator>, </separator>
          <value> </value>
        </simplefieldformat>
        <headers>
          <header>Ssp_Navn</header>
        </headers>
      </table>
    </TblSaksparterNavn_24>
    <TblSaksparterNavn_20>
      <table>
        <simplefieldformat>
          <fullid>TblSaksparterNavn_20__Ssp_Navn___1___1</fullid>
          <separator>, </separator>
          <value> </value>
        </simplefieldformat>
        <headers>
          <header>Ssp_Navn</header>
        </headers>
      </table>
    </TblSaksparterNavn_20>
    <TblSaksparterNavn_55>
      <table>
        <simplefieldformat>
          <fullid>TblSaksparterNavn_55__Ssp_Navn___1___1</fullid>
          <separator>, </separator>
          <value/>
        </simplefieldformat>
        <headers>
          <header>Ssp_Navn</header>
        </headers>
      </table>
    </TblSaksparterNavn_55>
    <TblSaksparterNavn_39>
      <table>
        <simplefieldformat>
          <fullid>TblSaksparterNavn_39__Ssp_Navn___1___1</fullid>
          <separator>, </separator>
          <value/>
        </simplefieldformat>
        <headers>
          <header>Ssp_Navn</header>
        </headers>
      </table>
    </TblSaksparterNavn_39>
    <TblSaksparterNavn_30>
      <table>
        <simplefieldformat>
          <fullid>TblSaksparterNavn_30__Ssp_Navn___1___1</fullid>
          <separator>, </separator>
          <value/>
        </simplefieldformat>
        <headers>
          <header>Ssp_Navn</header>
        </headers>
      </table>
    </TblSaksparterNavn_30>
    <Sas_ArkivSakID>24/23</Sas_ArkivSakID>
    <TblSaksparterNavn_47>
      <table>
        <simplefieldformat>
          <fullid>TblSaksparterNavn_47__Ssp_Navn___1___1</fullid>
          <separator>, </separator>
          <value/>
        </simplefieldformat>
        <headers>
          <header>Ssp_Navn</header>
        </headers>
      </table>
    </TblSaksparterNavn_47>
    <TblSaksparterNavn_57>
      <table>
        <simplefieldformat>
          <fullid>TblSaksparterNavn_57__Ssp_Navn___1___1</fullid>
          <separator>, </separator>
          <value/>
        </simplefieldformat>
        <headers>
          <header>Ssp_Navn</header>
        </headers>
      </table>
    </TblSaksparterNavn_57>
    <TblSaksparterNavn_22>
      <table>
        <simplefieldformat>
          <fullid>TblSaksparterNavn_22__Ssp_Navn___1___1</fullid>
          <separator>, </separator>
          <value> </value>
        </simplefieldformat>
        <headers>
          <header>Ssp_Navn</header>
        </headers>
      </table>
    </TblSaksparterNavn_22>
    <TblSaksparterNavn_43>
      <table>
        <simplefieldformat>
          <fullid>TblSaksparterNavn_43__Ssp_Navn___1___1</fullid>
          <separator>, </separator>
          <value/>
        </simplefieldformat>
        <headers>
          <header>Ssp_Navn</header>
        </headers>
      </table>
    </TblSaksparterNavn_43>
    <TblSaksparterNavn_32>
      <table>
        <simplefieldformat>
          <fullid>TblSaksparterNavn_32__Ssp_Navn___1___1</fullid>
          <separator>, </separator>
          <value/>
        </simplefieldformat>
        <headers>
          <header>Ssp_Navn</header>
        </headers>
      </table>
    </TblSaksparterNavn_32>
    <TblSaksparterNavn_29>
      <table>
        <simplefieldformat>
          <fullid>TblSaksparterNavn_29__Ssp_Navn___1___1</fullid>
          <separator>, </separator>
          <value>PARAT</value>
        </simplefieldformat>
        <headers>
          <header>Ssp_Navn</header>
        </headers>
        <row>
          <cell>PARAT</cell>
        </row>
      </table>
    </TblSaksparterNavn_29>
    <TblSaksparterNavn_35>
      <table>
        <simplefieldformat>
          <fullid>TblSaksparterNavn_35__Ssp_Navn___1___1</fullid>
          <separator>, </separator>
          <value>NÆRINGSLIVETS HOVEDORGANISASJON</value>
        </simplefieldformat>
        <headers>
          <header>Ssp_Navn</header>
        </headers>
        <row>
          <cell>NÆRINGSLIVETS HOVEDORGANISASJON</cell>
        </row>
      </table>
    </TblSaksparterNavn_35>
    <TblSaksparterNavn_34>
      <table>
        <simplefieldformat>
          <fullid>TblSaksparterNavn_34__Ssp_Navn___1___1</fullid>
          <separator>, </separator>
          <value/>
        </simplefieldformat>
        <headers>
          <header>Ssp_Navn</header>
        </headers>
      </table>
    </TblSaksparterNavn_34>
    <TblSaksparterNavn_56>
      <table>
        <simplefieldformat>
          <fullid>TblSaksparterNavn_56__Ssp_Navn___1___1</fullid>
          <separator>, </separator>
          <value/>
        </simplefieldformat>
        <headers>
          <header>Ssp_Navn</header>
        </headers>
      </table>
    </TblSaksparterNavn_56>
    <TblSaksparterNavn_38>
      <table>
        <simplefieldformat>
          <fullid>TblSaksparterNavn_38__Ssp_Navn___1___1</fullid>
          <separator>, </separator>
          <value/>
        </simplefieldformat>
        <headers>
          <header>Ssp_Navn</header>
        </headers>
      </table>
    </TblSaksparterNavn_38>
    <TblSaksparterNavn_54>
      <table>
        <simplefieldformat>
          <fullid>TblSaksparterNavn_54__Ssp_Navn___1___1</fullid>
          <separator>, </separator>
          <value/>
        </simplefieldformat>
        <headers>
          <header>Ssp_Navn</header>
        </headers>
      </table>
    </TblSaksparterNavn_54>
    <TblSaksparterNavn_36>
      <table>
        <simplefieldformat>
          <fullid>TblSaksparterNavn_36__Ssp_Navn___1___1</fullid>
          <separator>, </separator>
          <value>PGS GEOPHYSICAL AS</value>
        </simplefieldformat>
        <headers>
          <header>Ssp_Navn</header>
        </headers>
        <row>
          <cell>PGS GEOPHYSICAL AS</cell>
        </row>
      </table>
    </TblSaksparterNavn_36>
    <TblSaksparterNavn_44>
      <table>
        <simplefieldformat>
          <fullid>TblSaksparterNavn_44__Ssp_Navn___1___1</fullid>
          <separator>, </separator>
          <value/>
        </simplefieldformat>
        <headers>
          <header>Ssp_Navn</header>
        </headers>
      </table>
    </TblSaksparterNavn_44>
    <TblSaksparterNavn_45>
      <table>
        <simplefieldformat>
          <fullid>TblSaksparterNavn_45__Ssp_Navn___1___1</fullid>
          <separator>, </separator>
          <value/>
        </simplefieldformat>
        <headers>
          <header>Ssp_Navn</header>
        </headers>
      </table>
    </TblSaksparterNavn_45>
    <TblSaksparterNavn_37>
      <table>
        <simplefieldformat>
          <fullid>TblSaksparterNavn_37__Ssp_Navn___1___1</fullid>
          <separator>, </separator>
          <value/>
        </simplefieldformat>
        <headers>
          <header>Ssp_Navn</header>
        </headers>
      </table>
    </TblSaksparterNavn_37>
    <TblSaksparterNavn_31>
      <table>
        <simplefieldformat>
          <fullid>TblSaksparterNavn_31__Ssp_Navn___1___1</fullid>
          <separator>, </separator>
          <value/>
        </simplefieldformat>
        <headers>
          <header>Ssp_Navn</header>
        </headers>
      </table>
    </TblSaksparterNavn_31>
    <TblSaksparterNavn_18>
      <table>
        <simplefieldformat>
          <fullid>TblSaksparterNavn_18__Ssp_Navn___1___1</fullid>
          <separator>, </separator>
          <value>Hanne Inger Bjurstrøm</value>
        </simplefieldformat>
        <headers>
          <header>Ssp_Navn</header>
        </headers>
        <row>
          <cell>Hanne Inger Bjurstrøm</cell>
        </row>
      </table>
    </TblSaksparterNavn_18>
    <TblSaksparterNavn_23>
      <table>
        <simplefieldformat>
          <fullid>TblSaksparterNavn_23__Ssp_Navn___1___1</fullid>
          <separator>, </separator>
          <value> </value>
        </simplefieldformat>
        <headers>
          <header>Ssp_Navn</header>
        </headers>
      </table>
    </TblSaksparterNavn_23>
    <TblSaksparterNavn_42>
      <table>
        <simplefieldformat>
          <fullid>TblSaksparterNavn_42__Ssp_Navn___1___1</fullid>
          <separator>, </separator>
          <value/>
        </simplefieldformat>
        <headers>
          <header>Ssp_Navn</header>
        </headers>
      </table>
    </TblSaksparterNavn_42>
  </body>
  <footer/>
  <header/>
  <properties>
    <showHiddenMark>False</showHiddenMark>
    <docs>
      <doc>
        <sdm_watermark/>
        <sdm_sdfid/>
      </doc>
    </docs>
    <mutualMergeSupport>False</mutualMergeSupport>
    <mergeMode>MergeOne</mergeMode>
    <templateURI>docx</templateURI>
    <language/>
    <sdm_dummy/>
    <websakInfo>
      <fletteDato>28.10.2024</fletteDato>
      <sakid>1100000199</sakid>
      <jpid>1100002629</jpid>
      <filUnique/>
      <filChecksumFørFlett/>
      <erHoveddokument>False</erHoveddokument>
      <dcTitle>Kjennelse</dcTitle>
    </websakInfo>
  </properties>
</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2032E5520F1409EF64DEF67D6E6AB" ma:contentTypeVersion="18" ma:contentTypeDescription="Create a new document." ma:contentTypeScope="" ma:versionID="c6fa50df9d701404c1ee71411948768f">
  <xsd:schema xmlns:xsd="http://www.w3.org/2001/XMLSchema" xmlns:xs="http://www.w3.org/2001/XMLSchema" xmlns:p="http://schemas.microsoft.com/office/2006/metadata/properties" xmlns:ns2="99a25ace-86c7-4af6-a743-0439327033a7" xmlns:ns3="e3df73ec-4af9-4c04-bb4a-059bdfc7d03e" targetNamespace="http://schemas.microsoft.com/office/2006/metadata/properties" ma:root="true" ma:fieldsID="b833974ac854125cbdae757a8a23b1e3" ns2:_="" ns3:_="">
    <xsd:import namespace="99a25ace-86c7-4af6-a743-0439327033a7"/>
    <xsd:import namespace="e3df73ec-4af9-4c04-bb4a-059bdfc7d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5ace-86c7-4af6-a743-043932703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b8e0b5-72b4-445a-bf67-4befcc3f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73ec-4af9-4c04-bb4a-059bdfc7d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5787a7-3e17-4319-8225-29ae2157d35f}" ma:internalName="TaxCatchAll" ma:showField="CatchAllData" ma:web="e3df73ec-4af9-4c04-bb4a-059bdfc7d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a25ace-86c7-4af6-a743-0439327033a7">
      <Terms xmlns="http://schemas.microsoft.com/office/infopath/2007/PartnerControls"/>
    </lcf76f155ced4ddcb4097134ff3c332f>
    <TaxCatchAll xmlns="e3df73ec-4af9-4c04-bb4a-059bdfc7d03e" xsi:nil="true"/>
  </documentManagement>
</p:properties>
</file>

<file path=customXml/itemProps1.xml><?xml version="1.0" encoding="utf-8"?>
<ds:datastoreItem xmlns:ds="http://schemas.openxmlformats.org/officeDocument/2006/customXml" ds:itemID="{B3456C6E-72AB-4916-B4D8-320011350EFE}">
  <ds:schemaRefs/>
</ds:datastoreItem>
</file>

<file path=customXml/itemProps2.xml><?xml version="1.0" encoding="utf-8"?>
<ds:datastoreItem xmlns:ds="http://schemas.openxmlformats.org/officeDocument/2006/customXml" ds:itemID="{08E90291-7CF9-4E07-A8D7-8C18D0C7B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28F7D-6707-40DA-9033-86A9CE43C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5ace-86c7-4af6-a743-0439327033a7"/>
    <ds:schemaRef ds:uri="e3df73ec-4af9-4c04-bb4a-059bdfc7d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7ED86-4DF3-4465-8872-7F517D6DD3EF}">
  <ds:schemaRefs>
    <ds:schemaRef ds:uri="http://schemas.microsoft.com/office/2006/metadata/properties"/>
    <ds:schemaRef ds:uri="http://schemas.microsoft.com/office/infopath/2007/PartnerControls"/>
    <ds:schemaRef ds:uri="99a25ace-86c7-4af6-a743-0439327033a7"/>
    <ds:schemaRef ds:uri="e3df73ec-4af9-4c04-bb4a-059bdfc7d0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Kjennelse - Flere saksøktesaksøkere</Template>
  <TotalTime>1</TotalTime>
  <Pages>1</Pages>
  <Words>115</Words>
  <Characters>944</Characters>
  <Application>Microsoft Office Word</Application>
  <DocSecurity>0</DocSecurity>
  <Lines>118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Kjennelse</vt:lpstr>
    </vt:vector>
  </TitlesOfParts>
  <Company>Computas AS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Kjennelse</dc:title>
  <dc:subject/>
  <dc:creator>Mona Sanden Olivier</dc:creator>
  <cp:keywords/>
  <dc:description/>
  <cp:lastModifiedBy>Tove Kirkeby</cp:lastModifiedBy>
  <cp:revision>3</cp:revision>
  <cp:lastPrinted>2024-10-28T10:50:00Z</cp:lastPrinted>
  <dcterms:created xsi:type="dcterms:W3CDTF">2024-10-28T11:46:00Z</dcterms:created>
  <dcterms:modified xsi:type="dcterms:W3CDTF">2024-10-28T11:46:00Z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tpartTabellSak2Kol.Advokat">
    <vt:lpwstr>MotpartTabellSak2Kol.Advokat</vt:lpwstr>
  </property>
  <property fmtid="{D5CDD505-2E9C-101B-9397-08002B2CF9AE}" pid="3" name="MotpartTabellSak2Kol.Part">
    <vt:lpwstr>MotpartTabellSak2Kol.Part</vt:lpwstr>
  </property>
  <property fmtid="{D5CDD505-2E9C-101B-9397-08002B2CF9AE}" pid="4" name="SakAvgjoerelsesDato">
    <vt:lpwstr>SakAvgjoerelsesDato</vt:lpwstr>
  </property>
  <property fmtid="{D5CDD505-2E9C-101B-9397-08002B2CF9AE}" pid="5" name="MeddommerTabellUtenVara.Tittel">
    <vt:lpwstr>MeddommerTabellUtenVara.Tittel</vt:lpwstr>
  </property>
  <property fmtid="{D5CDD505-2E9C-101B-9397-08002B2CF9AE}" pid="6" name="HasSkjoennsmenn">
    <vt:lpwstr>HasSkjoennsmenn</vt:lpwstr>
  </property>
  <property fmtid="{D5CDD505-2E9C-101B-9397-08002B2CF9AE}" pid="7" name="Embete">
    <vt:lpwstr>Embete</vt:lpwstr>
  </property>
  <property fmtid="{D5CDD505-2E9C-101B-9397-08002B2CF9AE}" pid="8" name="PartTabellSak2Kol.Advokat">
    <vt:lpwstr>PartTabellSak2Kol.Advokat</vt:lpwstr>
  </property>
  <property fmtid="{D5CDD505-2E9C-101B-9397-08002B2CF9AE}" pid="9" name="SakAvgjoerelsesType">
    <vt:lpwstr>SakAvgjoerelsesType</vt:lpwstr>
  </property>
  <property fmtid="{D5CDD505-2E9C-101B-9397-08002B2CF9AE}" pid="10" name="MeddommerTabellUtenVara.Navn">
    <vt:lpwstr>MeddommerTabellUtenVara.Navn</vt:lpwstr>
  </property>
  <property fmtid="{D5CDD505-2E9C-101B-9397-08002B2CF9AE}" pid="11" name="SaksnummerLang">
    <vt:lpwstr>SaksnummerLang</vt:lpwstr>
  </property>
  <property fmtid="{D5CDD505-2E9C-101B-9397-08002B2CF9AE}" pid="12" name="HovedforhDommerTabell.navn">
    <vt:lpwstr>HovedforhDommerTabell.navn</vt:lpwstr>
  </property>
  <property fmtid="{D5CDD505-2E9C-101B-9397-08002B2CF9AE}" pid="13" name="DokOffentlighet">
    <vt:lpwstr>DokOffentlighet</vt:lpwstr>
  </property>
  <property fmtid="{D5CDD505-2E9C-101B-9397-08002B2CF9AE}" pid="14" name="PartTabellSak2Kol.Part">
    <vt:lpwstr>PartTabellSak2Kol.Part</vt:lpwstr>
  </property>
  <property fmtid="{D5CDD505-2E9C-101B-9397-08002B2CF9AE}" pid="15" name="HovedforhDommerTabell.tittel">
    <vt:lpwstr>HovedforhDommerTabell.tittel</vt:lpwstr>
  </property>
  <property fmtid="{D5CDD505-2E9C-101B-9397-08002B2CF9AE}" pid="16" name="RettsmoeteSted">
    <vt:lpwstr>RettsmoeteSted</vt:lpwstr>
  </property>
  <property fmtid="{D5CDD505-2E9C-101B-9397-08002B2CF9AE}" pid="17" name="DokOffentligHjemmel">
    <vt:lpwstr>DokOffentligHjemmel</vt:lpwstr>
  </property>
  <property fmtid="{D5CDD505-2E9C-101B-9397-08002B2CF9AE}" pid="18" name="Meddommer1">
    <vt:lpwstr>Meddommer1</vt:lpwstr>
  </property>
  <property fmtid="{D5CDD505-2E9C-101B-9397-08002B2CF9AE}" pid="19" name="Meddommer2">
    <vt:lpwstr>Meddommer2</vt:lpwstr>
  </property>
  <property fmtid="{D5CDD505-2E9C-101B-9397-08002B2CF9AE}" pid="20" name="RettsbokSted">
    <vt:lpwstr>RettsbokSted</vt:lpwstr>
  </property>
  <property fmtid="{D5CDD505-2E9C-101B-9397-08002B2CF9AE}" pid="21" name="Meddommer3">
    <vt:lpwstr>Meddommer3</vt:lpwstr>
  </property>
  <property fmtid="{D5CDD505-2E9C-101B-9397-08002B2CF9AE}" pid="22" name="Saksomraade">
    <vt:lpwstr>Saksomraade</vt:lpwstr>
  </property>
  <property fmtid="{D5CDD505-2E9C-101B-9397-08002B2CF9AE}" pid="23" name="HFDommer2">
    <vt:lpwstr>HFDommer2</vt:lpwstr>
  </property>
  <property fmtid="{D5CDD505-2E9C-101B-9397-08002B2CF9AE}" pid="24" name="HFDommer1">
    <vt:lpwstr>HFDommer1</vt:lpwstr>
  </property>
  <property fmtid="{D5CDD505-2E9C-101B-9397-08002B2CF9AE}" pid="25" name="HFDommer3">
    <vt:lpwstr>HFDommer3</vt:lpwstr>
  </property>
  <property fmtid="{D5CDD505-2E9C-101B-9397-08002B2CF9AE}" pid="26" name="RettensFormann">
    <vt:lpwstr>RettensFormann</vt:lpwstr>
  </property>
  <property fmtid="{D5CDD505-2E9C-101B-9397-08002B2CF9AE}" pid="27" name="RettensFormannTittel">
    <vt:lpwstr>RettensFormannTittel</vt:lpwstr>
  </property>
  <property fmtid="{D5CDD505-2E9C-101B-9397-08002B2CF9AE}" pid="28" name="SkjoennsmannsTabellUtenVara.Navn">
    <vt:lpwstr>SkjoennsmannsTabellUtenVara.Navn</vt:lpwstr>
  </property>
  <property fmtid="{D5CDD505-2E9C-101B-9397-08002B2CF9AE}" pid="29" name="SaksnummerListeFellesBehandling">
    <vt:lpwstr>SaksnummerListeFellesBehandling</vt:lpwstr>
  </property>
  <property fmtid="{D5CDD505-2E9C-101B-9397-08002B2CF9AE}" pid="30" name="ContentTypeId">
    <vt:lpwstr>0x01010043B2032E5520F1409EF64DEF67D6E6AB</vt:lpwstr>
  </property>
</Properties>
</file>