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7B05" w14:textId="69D95942" w:rsidR="0010239B" w:rsidRDefault="0010239B" w:rsidP="0010239B"/>
    <w:p w14:paraId="52422193" w14:textId="77777777" w:rsidR="005D2397" w:rsidRDefault="005D2397" w:rsidP="0010239B"/>
    <w:p w14:paraId="0FD5A6F5" w14:textId="1272ADEB" w:rsidR="005D2397" w:rsidRDefault="005D2397" w:rsidP="0010239B"/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1657"/>
        <w:gridCol w:w="7269"/>
      </w:tblGrid>
      <w:tr w:rsidR="005D2397" w14:paraId="5FC88A4D" w14:textId="77777777" w:rsidTr="008517DD">
        <w:tc>
          <w:tcPr>
            <w:tcW w:w="1555" w:type="dxa"/>
            <w:shd w:val="clear" w:color="auto" w:fill="000000" w:themeFill="text1"/>
          </w:tcPr>
          <w:p w14:paraId="52AF41D2" w14:textId="65B2EFE9" w:rsidR="005D2397" w:rsidRPr="005D2397" w:rsidRDefault="005D2397" w:rsidP="0010239B">
            <w:pPr>
              <w:rPr>
                <w:b/>
                <w:bCs/>
              </w:rPr>
            </w:pPr>
            <w:r w:rsidRPr="005D2397">
              <w:rPr>
                <w:b/>
                <w:bCs/>
              </w:rPr>
              <w:t>KJENNELSE</w:t>
            </w:r>
          </w:p>
        </w:tc>
        <w:tc>
          <w:tcPr>
            <w:tcW w:w="7371" w:type="dxa"/>
            <w:tcBorders>
              <w:top w:val="nil"/>
              <w:right w:val="nil"/>
            </w:tcBorders>
          </w:tcPr>
          <w:p w14:paraId="287D08D5" w14:textId="77777777" w:rsidR="005D2397" w:rsidRDefault="005D2397" w:rsidP="0010239B"/>
        </w:tc>
      </w:tr>
    </w:tbl>
    <w:p w14:paraId="5486CA97" w14:textId="5216E1DD" w:rsidR="005D2397" w:rsidRDefault="005D2397" w:rsidP="0010239B"/>
    <w:p w14:paraId="52E3C169" w14:textId="77777777" w:rsidR="005D2397" w:rsidRPr="00F56F58" w:rsidRDefault="005D2397" w:rsidP="0010239B"/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6552"/>
      </w:tblGrid>
      <w:tr w:rsidR="0010239B" w:rsidRPr="00F56F58" w14:paraId="55064CF7" w14:textId="77777777" w:rsidTr="005D2397"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14:paraId="14EF4AE8" w14:textId="77777777" w:rsidR="0010239B" w:rsidRPr="00F56F58" w:rsidRDefault="0010239B" w:rsidP="008D2035">
            <w:pPr>
              <w:rPr>
                <w:b/>
                <w:bCs/>
              </w:rPr>
            </w:pPr>
            <w:r w:rsidRPr="00F56F58">
              <w:rPr>
                <w:b/>
                <w:bCs/>
              </w:rPr>
              <w:t>Avsagt:</w:t>
            </w:r>
          </w:p>
          <w:p w14:paraId="3B1962D3" w14:textId="77777777" w:rsidR="0010239B" w:rsidRPr="00F56F58" w:rsidRDefault="0010239B" w:rsidP="008D2035">
            <w:pPr>
              <w:rPr>
                <w:b/>
                <w:bCs/>
              </w:rPr>
            </w:pPr>
          </w:p>
        </w:tc>
        <w:sdt>
          <w:sdtPr>
            <w:id w:val="-631406648"/>
            <w:placeholder>
              <w:docPart w:val="A7393355087343258415E3B91E49EFAC"/>
            </w:placeholder>
            <w:date w:fullDate="2026-03-12T00:00:00Z">
              <w:dateFormat w:val="d. MMMM 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655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F10980" w14:textId="31DECFCE" w:rsidR="0010239B" w:rsidRPr="00F56F58" w:rsidRDefault="00EB1F37" w:rsidP="008D2035">
                <w:r>
                  <w:t>12. mars 2026</w:t>
                </w:r>
              </w:p>
            </w:tc>
          </w:sdtContent>
        </w:sdt>
      </w:tr>
      <w:tr w:rsidR="0010239B" w:rsidRPr="00F56F58" w14:paraId="70D33EF4" w14:textId="77777777" w:rsidTr="005D2397"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14:paraId="6DC374EC" w14:textId="77777777" w:rsidR="0010239B" w:rsidRPr="00F56F58" w:rsidRDefault="00F13D37" w:rsidP="008D2035">
            <w:pPr>
              <w:rPr>
                <w:b/>
                <w:bCs/>
              </w:rPr>
            </w:pPr>
            <w:r w:rsidRPr="00F56F58">
              <w:rPr>
                <w:b/>
                <w:bCs/>
              </w:rPr>
              <w:t xml:space="preserve">Sak </w:t>
            </w:r>
            <w:r w:rsidR="0010239B" w:rsidRPr="00F56F58">
              <w:rPr>
                <w:b/>
                <w:bCs/>
              </w:rPr>
              <w:t>nr.:</w:t>
            </w:r>
          </w:p>
          <w:p w14:paraId="7E696FBA" w14:textId="77777777" w:rsidR="0010239B" w:rsidRPr="00F56F58" w:rsidRDefault="0010239B" w:rsidP="008D2035">
            <w:pPr>
              <w:rPr>
                <w:b/>
                <w:bCs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14:paraId="2DF02549" w14:textId="38140A1D" w:rsidR="0010239B" w:rsidRPr="00F56F58" w:rsidRDefault="001E6752" w:rsidP="008D2035">
            <w:sdt>
              <w:sdtPr>
                <w:rPr>
                  <w:noProof/>
                </w:rPr>
                <w:alias w:val="Sas_ArkivSakID"/>
                <w:tag w:val="Sas_ArkivSakID"/>
                <w:id w:val="94166264"/>
                <w:dataBinding w:xpath="/document/body/Sas_ArkivSakID" w:storeItemID="{B3456C6E-72AB-4916-B4D8-320011350EFE}"/>
                <w:text/>
              </w:sdtPr>
              <w:sdtEndPr/>
              <w:sdtContent>
                <w:bookmarkStart w:id="0" w:name="Sas_ArkivSakID"/>
                <w:r w:rsidR="00A02CE4" w:rsidRPr="00A02CE4">
                  <w:rPr>
                    <w:noProof/>
                  </w:rPr>
                  <w:t>25/39</w:t>
                </w:r>
              </w:sdtContent>
            </w:sdt>
            <w:bookmarkEnd w:id="0"/>
          </w:p>
        </w:tc>
      </w:tr>
      <w:tr w:rsidR="0010239B" w:rsidRPr="00F56F58" w14:paraId="6BD60DF2" w14:textId="77777777" w:rsidTr="005D2397"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14:paraId="732303E2" w14:textId="77777777" w:rsidR="0010239B" w:rsidRPr="00F56F58" w:rsidRDefault="0010239B" w:rsidP="008D2035">
            <w:pPr>
              <w:rPr>
                <w:b/>
                <w:bCs/>
              </w:rPr>
            </w:pPr>
            <w:r w:rsidRPr="00F56F58">
              <w:rPr>
                <w:b/>
                <w:bCs/>
              </w:rPr>
              <w:t>Lnr.: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14:paraId="2158EF03" w14:textId="4732BE19" w:rsidR="0010239B" w:rsidRPr="00F56F58" w:rsidRDefault="003B4A5D" w:rsidP="003B4A5D">
            <w:r w:rsidRPr="00F56F58">
              <w:t>AR-20</w:t>
            </w:r>
            <w:r w:rsidR="0044409A">
              <w:t>26</w:t>
            </w:r>
            <w:r w:rsidR="00B90BFA">
              <w:t>-5</w:t>
            </w:r>
            <w:r w:rsidRPr="00F56F58">
              <w:t>.</w:t>
            </w:r>
          </w:p>
        </w:tc>
      </w:tr>
    </w:tbl>
    <w:p w14:paraId="0DE1DE2D" w14:textId="77777777" w:rsidR="0010239B" w:rsidRPr="00F56F58" w:rsidRDefault="0010239B" w:rsidP="0010239B">
      <w:pPr>
        <w:rPr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120"/>
        <w:gridCol w:w="397"/>
      </w:tblGrid>
      <w:tr w:rsidR="0010239B" w:rsidRPr="00F56F58" w14:paraId="3A883333" w14:textId="77777777" w:rsidTr="008D20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D150F22" w14:textId="77777777" w:rsidR="0010239B" w:rsidRPr="00F56F58" w:rsidRDefault="0010239B" w:rsidP="008D2035">
            <w:pPr>
              <w:rPr>
                <w:b/>
              </w:rPr>
            </w:pPr>
            <w:r w:rsidRPr="00F56F58">
              <w:rPr>
                <w:b/>
              </w:rPr>
              <w:t>Dommer:</w:t>
            </w:r>
          </w:p>
        </w:tc>
        <w:sdt>
          <w:sdtPr>
            <w:alias w:val="TblSaksparterNavn_18__Ssp_Navn___1___1"/>
            <w:tag w:val="TblSaksparterNavn_18__Ssp_Navn___1___1"/>
            <w:id w:val="204450642"/>
            <w:placeholder>
              <w:docPart w:val="DDDD05919D734229B8ADB354E3095CDA"/>
            </w:placeholder>
            <w:dataBinding w:xpath="/document/body/TblSaksparterNavn_18/table/simplefieldformat/value" w:storeItemID="{B3456C6E-72AB-4916-B4D8-320011350EFE}"/>
            <w:text/>
          </w:sdtPr>
          <w:sdtEndPr/>
          <w:sdtContent>
            <w:bookmarkStart w:id="1" w:name="TblSaksparterNavn_18__Ssp_Navn___1___1" w:displacedByCustomXml="prev"/>
            <w:tc>
              <w:tcPr>
                <w:tcW w:w="61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F25A54" w14:textId="7E0AE5B3" w:rsidR="0010239B" w:rsidRPr="00F56F58" w:rsidRDefault="007D06CE" w:rsidP="003B4A5D">
                <w:r>
                  <w:t>Eli Mette Jarbo</w:t>
                </w:r>
              </w:p>
            </w:tc>
          </w:sdtContent>
        </w:sdt>
        <w:bookmarkEnd w:id="1"/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B800D3A" w14:textId="77777777" w:rsidR="0010239B" w:rsidRPr="00F56F58" w:rsidRDefault="0010239B" w:rsidP="008D2035"/>
        </w:tc>
      </w:tr>
      <w:tr w:rsidR="00146017" w:rsidRPr="00F56F58" w14:paraId="7907AB76" w14:textId="77777777" w:rsidTr="008D20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C78A499" w14:textId="77777777" w:rsidR="00146017" w:rsidRPr="00F56F58" w:rsidRDefault="00146017" w:rsidP="008D2035">
            <w:pPr>
              <w:rPr>
                <w:b/>
              </w:rPr>
            </w:pPr>
          </w:p>
        </w:tc>
        <w:sdt>
          <w:sdtPr>
            <w:rPr>
              <w:vanish/>
            </w:rPr>
            <w:alias w:val="TblSaksparterNavn_19__Ssp_Navn___1___1"/>
            <w:tag w:val="TblSaksparterNavn_19__Ssp_Navn___1___1"/>
            <w:id w:val="-581456087"/>
            <w:placeholder>
              <w:docPart w:val="FD2ED79AD7574A6FA170C132ACCD757B"/>
            </w:placeholder>
            <w:dataBinding w:xpath="/document/body/TblSaksparterNavn_19/table/simplefieldformat/value" w:storeItemID="{B3456C6E-72AB-4916-B4D8-320011350EFE}"/>
            <w:text/>
          </w:sdtPr>
          <w:sdtEndPr/>
          <w:sdtContent>
            <w:bookmarkStart w:id="2" w:name="TblSaksparterNavn_19__Ssp_Navn___1___1" w:displacedByCustomXml="prev"/>
            <w:tc>
              <w:tcPr>
                <w:tcW w:w="61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4F52A7" w14:textId="589B1B45" w:rsidR="00146017" w:rsidRPr="00F56F58" w:rsidRDefault="00982B60" w:rsidP="003B4A5D">
                <w:pPr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"/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D22BF0A" w14:textId="77777777" w:rsidR="00146017" w:rsidRPr="00F56F58" w:rsidRDefault="00146017" w:rsidP="008D2035"/>
        </w:tc>
      </w:tr>
      <w:tr w:rsidR="00146017" w:rsidRPr="00F56F58" w14:paraId="01BBE7B3" w14:textId="77777777" w:rsidTr="008D20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DC14D9D" w14:textId="77777777" w:rsidR="00146017" w:rsidRPr="00F56F58" w:rsidRDefault="00146017" w:rsidP="008D2035">
            <w:pPr>
              <w:rPr>
                <w:b/>
              </w:rPr>
            </w:pPr>
          </w:p>
        </w:tc>
        <w:sdt>
          <w:sdtPr>
            <w:rPr>
              <w:vanish/>
            </w:rPr>
            <w:alias w:val="TblSaksparterNavn_20__Ssp_Navn___1___1"/>
            <w:tag w:val="TblSaksparterNavn_20__Ssp_Navn___1___1"/>
            <w:id w:val="1825927441"/>
            <w:placeholder>
              <w:docPart w:val="3AE859701F174F7C8D85A60450C19E77"/>
            </w:placeholder>
            <w:dataBinding w:xpath="/document/body/TblSaksparterNavn_20/table/simplefieldformat/value" w:storeItemID="{B3456C6E-72AB-4916-B4D8-320011350EFE}"/>
            <w:text/>
          </w:sdtPr>
          <w:sdtEndPr/>
          <w:sdtContent>
            <w:bookmarkStart w:id="3" w:name="TblSaksparterNavn_20__Ssp_Navn___1___1" w:displacedByCustomXml="prev"/>
            <w:tc>
              <w:tcPr>
                <w:tcW w:w="61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CB4977" w14:textId="25C329E7" w:rsidR="00146017" w:rsidRPr="00F56F58" w:rsidRDefault="00982B60" w:rsidP="003B4A5D">
                <w:pPr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"/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0CE3460" w14:textId="77777777" w:rsidR="00146017" w:rsidRPr="00F56F58" w:rsidRDefault="00146017" w:rsidP="008D2035"/>
        </w:tc>
      </w:tr>
      <w:tr w:rsidR="00146017" w:rsidRPr="00F56F58" w14:paraId="4A26FAB1" w14:textId="77777777" w:rsidTr="008D20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E1A732D" w14:textId="77777777" w:rsidR="00146017" w:rsidRPr="00F56F58" w:rsidRDefault="00146017" w:rsidP="008D2035">
            <w:pPr>
              <w:rPr>
                <w:b/>
              </w:rPr>
            </w:pPr>
          </w:p>
        </w:tc>
        <w:sdt>
          <w:sdtPr>
            <w:rPr>
              <w:vanish/>
            </w:rPr>
            <w:alias w:val="TblSaksparterNavn_21__Ssp_Navn___1___1"/>
            <w:tag w:val="TblSaksparterNavn_21__Ssp_Navn___1___1"/>
            <w:id w:val="-17619200"/>
            <w:placeholder>
              <w:docPart w:val="9166AC880F554730AC6B7AE9578DB5CC"/>
            </w:placeholder>
            <w:dataBinding w:xpath="/document/body/TblSaksparterNavn_21/table/simplefieldformat/value" w:storeItemID="{B3456C6E-72AB-4916-B4D8-320011350EFE}"/>
            <w:text/>
          </w:sdtPr>
          <w:sdtEndPr/>
          <w:sdtContent>
            <w:bookmarkStart w:id="4" w:name="TblSaksparterNavn_21__Ssp_Navn___1___1" w:displacedByCustomXml="prev"/>
            <w:tc>
              <w:tcPr>
                <w:tcW w:w="61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C16961" w14:textId="3715CD2D" w:rsidR="00146017" w:rsidRPr="00F56F58" w:rsidRDefault="00982B60" w:rsidP="003B4A5D">
                <w:pPr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4"/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1F47485" w14:textId="77777777" w:rsidR="00146017" w:rsidRPr="00F56F58" w:rsidRDefault="00146017" w:rsidP="008D2035"/>
        </w:tc>
      </w:tr>
      <w:tr w:rsidR="00146017" w:rsidRPr="00F56F58" w14:paraId="4AF7AFEC" w14:textId="77777777" w:rsidTr="008D20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54EB925" w14:textId="77777777" w:rsidR="00146017" w:rsidRPr="00F56F58" w:rsidRDefault="00146017" w:rsidP="008D2035">
            <w:pPr>
              <w:rPr>
                <w:b/>
              </w:rPr>
            </w:pPr>
          </w:p>
        </w:tc>
        <w:sdt>
          <w:sdtPr>
            <w:rPr>
              <w:vanish/>
            </w:rPr>
            <w:alias w:val="TblSaksparterNavn_22__Ssp_Navn___1___1"/>
            <w:tag w:val="TblSaksparterNavn_22__Ssp_Navn___1___1"/>
            <w:id w:val="-1323973748"/>
            <w:placeholder>
              <w:docPart w:val="5D14027E05E44C4FB9625A8C2FF2B343"/>
            </w:placeholder>
            <w:dataBinding w:xpath="/document/body/TblSaksparterNavn_22/table/simplefieldformat/value" w:storeItemID="{B3456C6E-72AB-4916-B4D8-320011350EFE}"/>
            <w:text/>
          </w:sdtPr>
          <w:sdtEndPr/>
          <w:sdtContent>
            <w:bookmarkStart w:id="5" w:name="TblSaksparterNavn_22__Ssp_Navn___1___1" w:displacedByCustomXml="prev"/>
            <w:tc>
              <w:tcPr>
                <w:tcW w:w="61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218142" w14:textId="58E18D26" w:rsidR="00146017" w:rsidRPr="00F56F58" w:rsidRDefault="00982B60" w:rsidP="003B4A5D">
                <w:pPr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5"/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8687906" w14:textId="77777777" w:rsidR="00146017" w:rsidRPr="00F56F58" w:rsidRDefault="00146017" w:rsidP="008D2035"/>
        </w:tc>
      </w:tr>
      <w:tr w:rsidR="00146017" w:rsidRPr="00F56F58" w14:paraId="5074A30B" w14:textId="77777777" w:rsidTr="008D20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6CAE5B0" w14:textId="77777777" w:rsidR="00146017" w:rsidRPr="00F56F58" w:rsidRDefault="00146017" w:rsidP="008D2035">
            <w:pPr>
              <w:rPr>
                <w:b/>
              </w:rPr>
            </w:pPr>
          </w:p>
        </w:tc>
        <w:sdt>
          <w:sdtPr>
            <w:rPr>
              <w:vanish/>
            </w:rPr>
            <w:alias w:val="TblSaksparterNavn_23__Ssp_Navn___1___1"/>
            <w:tag w:val="TblSaksparterNavn_23__Ssp_Navn___1___1"/>
            <w:id w:val="-204955157"/>
            <w:placeholder>
              <w:docPart w:val="EFD0322E80EC41ADABDFF11960727E93"/>
            </w:placeholder>
            <w:dataBinding w:xpath="/document/body/TblSaksparterNavn_23/table/simplefieldformat/value" w:storeItemID="{B3456C6E-72AB-4916-B4D8-320011350EFE}"/>
            <w:text/>
          </w:sdtPr>
          <w:sdtEndPr/>
          <w:sdtContent>
            <w:bookmarkStart w:id="6" w:name="TblSaksparterNavn_23__Ssp_Navn___1___1" w:displacedByCustomXml="prev"/>
            <w:tc>
              <w:tcPr>
                <w:tcW w:w="61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DA70FF" w14:textId="4A71D1CD" w:rsidR="00146017" w:rsidRPr="00F56F58" w:rsidRDefault="00982B60" w:rsidP="003B4A5D">
                <w:pPr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6"/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72DBB3C" w14:textId="77777777" w:rsidR="00146017" w:rsidRPr="00F56F58" w:rsidRDefault="00146017" w:rsidP="008D2035"/>
        </w:tc>
      </w:tr>
      <w:tr w:rsidR="00146017" w:rsidRPr="00F56F58" w14:paraId="26873B82" w14:textId="77777777" w:rsidTr="008D203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D067292" w14:textId="77777777" w:rsidR="00146017" w:rsidRPr="00F56F58" w:rsidRDefault="00146017" w:rsidP="008D2035">
            <w:pPr>
              <w:rPr>
                <w:b/>
              </w:rPr>
            </w:pPr>
          </w:p>
        </w:tc>
        <w:sdt>
          <w:sdtPr>
            <w:rPr>
              <w:vanish/>
            </w:rPr>
            <w:alias w:val="TblSaksparterNavn_24__Ssp_Navn___1___1"/>
            <w:tag w:val="TblSaksparterNavn_24__Ssp_Navn___1___1"/>
            <w:id w:val="915369722"/>
            <w:placeholder>
              <w:docPart w:val="ECAB0A3C2F72425FAD0AAED5E0A69CB9"/>
            </w:placeholder>
            <w:dataBinding w:xpath="/document/body/TblSaksparterNavn_24/table/simplefieldformat/value" w:storeItemID="{B3456C6E-72AB-4916-B4D8-320011350EFE}"/>
            <w:text/>
          </w:sdtPr>
          <w:sdtEndPr/>
          <w:sdtContent>
            <w:bookmarkStart w:id="7" w:name="TblSaksparterNavn_24__Ssp_Navn___1___1" w:displacedByCustomXml="prev"/>
            <w:tc>
              <w:tcPr>
                <w:tcW w:w="61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664938" w14:textId="4E64033B" w:rsidR="00146017" w:rsidRPr="00F56F58" w:rsidRDefault="00982B60" w:rsidP="003B4A5D">
                <w:pPr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7"/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13BEB1" w14:textId="77777777" w:rsidR="00146017" w:rsidRPr="00F56F58" w:rsidRDefault="00146017" w:rsidP="008D2035"/>
        </w:tc>
      </w:tr>
    </w:tbl>
    <w:p w14:paraId="16211029" w14:textId="77777777" w:rsidR="0010239B" w:rsidRPr="00F56F58" w:rsidRDefault="0010239B" w:rsidP="0010239B">
      <w:pPr>
        <w:rPr>
          <w:rFonts w:cs="Arial"/>
        </w:rPr>
      </w:pPr>
      <w:r w:rsidRPr="00F56F58">
        <w:rPr>
          <w:rFonts w:cs="Arial"/>
        </w:rPr>
        <w:fldChar w:fldCharType="begin"/>
      </w:r>
      <w:r w:rsidRPr="00F56F58">
        <w:rPr>
          <w:rFonts w:cs="Arial"/>
        </w:rPr>
        <w:instrText xml:space="preserve"> IF </w:instrText>
      </w:r>
      <w:r w:rsidRPr="00F56F58">
        <w:rPr>
          <w:rFonts w:cs="Arial"/>
        </w:rPr>
        <w:fldChar w:fldCharType="begin"/>
      </w:r>
      <w:r w:rsidRPr="00F56F58">
        <w:rPr>
          <w:rFonts w:cs="Arial"/>
        </w:rPr>
        <w:instrText xml:space="preserve"> DOCPROPERTY "HasSkjoennsmenn" \* MERGEFORMAT </w:instrText>
      </w:r>
      <w:r w:rsidRPr="00F56F58">
        <w:rPr>
          <w:rFonts w:cs="Arial"/>
        </w:rPr>
        <w:fldChar w:fldCharType="separate"/>
      </w:r>
      <w:r w:rsidRPr="00F56F58">
        <w:rPr>
          <w:rFonts w:cs="Arial"/>
        </w:rPr>
        <w:instrText>HasSkjoennsmenn</w:instrText>
      </w:r>
      <w:r w:rsidRPr="00F56F58">
        <w:rPr>
          <w:rFonts w:cs="Arial"/>
        </w:rPr>
        <w:fldChar w:fldCharType="end"/>
      </w:r>
      <w:r w:rsidRPr="00F56F58">
        <w:rPr>
          <w:rFonts w:cs="Arial"/>
        </w:rPr>
        <w:instrText xml:space="preserve"> = "true" "</w:instrText>
      </w:r>
    </w:p>
    <w:tbl>
      <w:tblPr>
        <w:tblW w:w="91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10239B" w:rsidRPr="00F56F58" w14:paraId="7575B9EE" w14:textId="77777777" w:rsidTr="008D2035">
        <w:trPr>
          <w:trHeight w:val="471"/>
        </w:trPr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</w:tcPr>
          <w:p w14:paraId="0D75A633" w14:textId="77777777" w:rsidR="0010239B" w:rsidRPr="00F56F58" w:rsidRDefault="0010239B" w:rsidP="008D2035">
            <w:pPr>
              <w:rPr>
                <w:rFonts w:cs="Arial"/>
              </w:rPr>
            </w:pPr>
            <w:r w:rsidRPr="00F56F58">
              <w:rPr>
                <w:rFonts w:cs="Arial"/>
                <w:lang w:val="nn-NO"/>
              </w:rPr>
              <w:fldChar w:fldCharType="begin"/>
            </w:r>
            <w:r w:rsidRPr="00F56F58">
              <w:rPr>
                <w:rFonts w:cs="Arial"/>
                <w:lang w:val="nn-NO"/>
              </w:rPr>
              <w:instrText xml:space="preserve"> DOCPROPERTY "SkjoennsmannsTabellUtenVara.Navn" \* MERGEFORMAT </w:instrText>
            </w:r>
            <w:r w:rsidRPr="00F56F58">
              <w:rPr>
                <w:rFonts w:cs="Arial"/>
                <w:lang w:val="nn-NO"/>
              </w:rPr>
              <w:fldChar w:fldCharType="separate"/>
            </w:r>
            <w:r w:rsidRPr="00F56F58">
              <w:rPr>
                <w:rFonts w:cs="Arial"/>
                <w:lang w:val="nn-NO"/>
              </w:rPr>
              <w:instrText>SkjoennsmannsTabell.Navn</w:instrText>
            </w:r>
            <w:r w:rsidRPr="00F56F58">
              <w:rPr>
                <w:rFonts w:cs="Arial"/>
                <w:lang w:val="nn-NO"/>
              </w:rPr>
              <w:fldChar w:fldCharType="end"/>
            </w:r>
          </w:p>
        </w:tc>
      </w:tr>
    </w:tbl>
    <w:p w14:paraId="406AE3A2" w14:textId="77777777" w:rsidR="0010239B" w:rsidRPr="00F56F58" w:rsidRDefault="0010239B" w:rsidP="0010239B">
      <w:pPr>
        <w:rPr>
          <w:rFonts w:cs="Arial"/>
        </w:rPr>
      </w:pPr>
      <w:r w:rsidRPr="00F56F58">
        <w:rPr>
          <w:rFonts w:cs="Arial"/>
          <w:spacing w:val="-3"/>
        </w:rPr>
        <w:instrText>" ""</w:instrText>
      </w:r>
      <w:r w:rsidRPr="00F56F58">
        <w:rPr>
          <w:rFonts w:cs="Arial"/>
        </w:rPr>
        <w:instrText xml:space="preserve"> \* MERGEFORMAT </w:instrText>
      </w:r>
      <w:r w:rsidRPr="00F56F58">
        <w:rPr>
          <w:rFonts w:cs="Arial"/>
        </w:rPr>
        <w:fldChar w:fldCharType="end"/>
      </w: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6548"/>
      </w:tblGrid>
      <w:tr w:rsidR="008D37A9" w14:paraId="4CD58E1B" w14:textId="77777777" w:rsidTr="00146302"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128B4105" w14:textId="77777777" w:rsidR="008D37A9" w:rsidRDefault="008D37A9" w:rsidP="00146302">
            <w:pPr>
              <w:pStyle w:val="Tabelltekst"/>
              <w:rPr>
                <w:b/>
                <w:bCs/>
              </w:rPr>
            </w:pPr>
            <w:r>
              <w:rPr>
                <w:b/>
                <w:bCs/>
              </w:rPr>
              <w:t>Saken gjelder: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14:paraId="034A1A09" w14:textId="02B2DF5A" w:rsidR="008D37A9" w:rsidRDefault="007403A6" w:rsidP="00146302">
            <w:pPr>
              <w:pStyle w:val="Tabelltekst"/>
            </w:pPr>
            <w:r>
              <w:t>A</w:t>
            </w:r>
            <w:r w:rsidR="00B90BFA">
              <w:t>nsiennitet ved permittering</w:t>
            </w:r>
            <w:r w:rsidR="00985B77">
              <w:t xml:space="preserve"> – Hovedavtalen kap.7</w:t>
            </w:r>
          </w:p>
        </w:tc>
      </w:tr>
    </w:tbl>
    <w:p w14:paraId="16EB04AB" w14:textId="77777777" w:rsidR="0010239B" w:rsidRPr="00F56F58" w:rsidRDefault="0010239B" w:rsidP="0010239B"/>
    <w:p w14:paraId="511EE50B" w14:textId="77777777" w:rsidR="0010239B" w:rsidRPr="00F56F58" w:rsidRDefault="0010239B" w:rsidP="0010239B">
      <w:pPr>
        <w:pBdr>
          <w:top w:val="single" w:sz="4" w:space="1" w:color="auto"/>
        </w:pBdr>
      </w:pPr>
    </w:p>
    <w:p w14:paraId="2945B76E" w14:textId="77777777" w:rsidR="0010239B" w:rsidRDefault="0010239B" w:rsidP="0010239B"/>
    <w:tbl>
      <w:tblPr>
        <w:tblW w:w="8789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8528F7" w:rsidRPr="00C8387C" w14:paraId="0259B140" w14:textId="77777777" w:rsidTr="008528F7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4FB73365" w14:textId="15672BBC" w:rsidR="008528F7" w:rsidRPr="00C8387C" w:rsidRDefault="001E6752" w:rsidP="008528F7">
            <w:pPr>
              <w:pStyle w:val="Tabelltekst"/>
              <w:numPr>
                <w:ilvl w:val="0"/>
                <w:numId w:val="7"/>
              </w:numPr>
              <w:ind w:left="319"/>
              <w:rPr>
                <w:color w:val="000000" w:themeColor="text1"/>
                <w:lang w:val="nn-NO"/>
              </w:rPr>
            </w:pPr>
            <w:sdt>
              <w:sdtPr>
                <w:rPr>
                  <w:color w:val="000000" w:themeColor="text1"/>
                  <w:lang w:val="nn-NO"/>
                </w:rPr>
                <w:alias w:val="TblSaksparterNavn_29__Ssp_Navn___1___1"/>
                <w:tag w:val="TblSaksparterNavn_29__Ssp_Navn___1___1"/>
                <w:id w:val="86326724"/>
                <w:placeholder>
                  <w:docPart w:val="C766810D34394576AA2BF6B55743B1AC"/>
                </w:placeholder>
                <w:dataBinding w:xpath="/document/body/TblSaksparterNavn_29/table/row[1]/cell[1]" w:storeItemID="{B3456C6E-72AB-4916-B4D8-320011350EFE}"/>
                <w:text/>
              </w:sdtPr>
              <w:sdtEndPr/>
              <w:sdtContent>
                <w:bookmarkStart w:id="8" w:name="TblSaksparterNavn_29__Ssp_Navn___1___1"/>
                <w:r w:rsidR="00EB1F37">
                  <w:rPr>
                    <w:color w:val="000000" w:themeColor="text1"/>
                    <w:lang w:val="nn-NO"/>
                  </w:rPr>
                  <w:t>Landsorganisasjonen i Norge</w:t>
                </w:r>
              </w:sdtContent>
            </w:sdt>
            <w:bookmarkEnd w:id="8"/>
          </w:p>
        </w:tc>
      </w:tr>
    </w:tbl>
    <w:p w14:paraId="48710BB3" w14:textId="77777777" w:rsidR="008528F7" w:rsidRPr="00F56F58" w:rsidRDefault="008528F7" w:rsidP="0010239B"/>
    <w:p w14:paraId="396CAFC0" w14:textId="39E257CF" w:rsidR="0010239B" w:rsidRDefault="009949AA" w:rsidP="0010239B">
      <w:pPr>
        <w:rPr>
          <w:b/>
          <w:bCs/>
        </w:rPr>
      </w:pPr>
      <w:r>
        <w:rPr>
          <w:b/>
          <w:bCs/>
        </w:rPr>
        <w:t>m</w:t>
      </w:r>
      <w:r w:rsidR="0010239B" w:rsidRPr="009949AA">
        <w:rPr>
          <w:b/>
          <w:bCs/>
        </w:rPr>
        <w:t>ot</w:t>
      </w:r>
    </w:p>
    <w:p w14:paraId="4B3C125B" w14:textId="77777777" w:rsidR="009949AA" w:rsidRPr="009949AA" w:rsidRDefault="009949AA" w:rsidP="0010239B">
      <w:pPr>
        <w:rPr>
          <w:b/>
          <w:bCs/>
        </w:rPr>
      </w:pPr>
    </w:p>
    <w:tbl>
      <w:tblPr>
        <w:tblW w:w="8789" w:type="dxa"/>
        <w:tblLayout w:type="fixed"/>
        <w:tblLook w:val="0000" w:firstRow="0" w:lastRow="0" w:firstColumn="0" w:lastColumn="0" w:noHBand="0" w:noVBand="0"/>
      </w:tblPr>
      <w:tblGrid>
        <w:gridCol w:w="4820"/>
        <w:gridCol w:w="3969"/>
      </w:tblGrid>
      <w:tr w:rsidR="008528F7" w:rsidRPr="00C8387C" w14:paraId="6694AA78" w14:textId="77777777" w:rsidTr="008528F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5BE1940" w14:textId="77777777" w:rsidR="008528F7" w:rsidRPr="00C8387C" w:rsidRDefault="001E6752" w:rsidP="008528F7">
            <w:pPr>
              <w:pStyle w:val="Tabelltekst"/>
              <w:numPr>
                <w:ilvl w:val="0"/>
                <w:numId w:val="8"/>
              </w:numPr>
              <w:ind w:left="462" w:hanging="462"/>
            </w:pPr>
            <w:sdt>
              <w:sdtPr>
                <w:rPr>
                  <w:color w:val="000000" w:themeColor="text1"/>
                  <w:lang w:val="nn-NO"/>
                </w:rPr>
                <w:alias w:val="TblSaksparterNavn_35__Ssp_Navn___1___1"/>
                <w:tag w:val="TblSaksparterNavn_35__Ssp_Navn___1___1"/>
                <w:id w:val="-685449048"/>
                <w:placeholder>
                  <w:docPart w:val="DCD9564E498347BA8C5FE0B898578B58"/>
                </w:placeholder>
                <w:dataBinding w:xpath="/document/body/TblSaksparterNavn_35/table/simplefieldformat/value" w:storeItemID="{B3456C6E-72AB-4916-B4D8-320011350EFE}"/>
                <w:text/>
              </w:sdtPr>
              <w:sdtEndPr/>
              <w:sdtContent>
                <w:bookmarkStart w:id="9" w:name="TblSaksparterNavn_35__Ssp_Navn___1___1"/>
                <w:r w:rsidR="008528F7" w:rsidRPr="00C8387C">
                  <w:rPr>
                    <w:color w:val="000000" w:themeColor="text1"/>
                    <w:lang w:val="nn-NO"/>
                  </w:rPr>
                  <w:t>Næringslivets Hovedorganisasjon</w:t>
                </w:r>
              </w:sdtContent>
            </w:sdt>
            <w:bookmarkEnd w:id="9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8DB77EE" w14:textId="05BCBD56" w:rsidR="008528F7" w:rsidRPr="00C8387C" w:rsidRDefault="008528F7" w:rsidP="003D61C7">
            <w:pPr>
              <w:pStyle w:val="Tabelltekst"/>
            </w:pPr>
            <w:r w:rsidRPr="00C8387C">
              <w:t xml:space="preserve">Advokat </w:t>
            </w:r>
            <w:r w:rsidR="00C578A3">
              <w:t>Lasse Gommerud Våg</w:t>
            </w:r>
          </w:p>
        </w:tc>
      </w:tr>
      <w:tr w:rsidR="008528F7" w:rsidRPr="00C8387C" w14:paraId="402107CF" w14:textId="77777777" w:rsidTr="008528F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05CA298" w14:textId="77777777" w:rsidR="008528F7" w:rsidRPr="00C8387C" w:rsidRDefault="001E6752" w:rsidP="008528F7">
            <w:pPr>
              <w:pStyle w:val="Tabelltekst"/>
              <w:numPr>
                <w:ilvl w:val="0"/>
                <w:numId w:val="8"/>
              </w:numPr>
              <w:ind w:left="462" w:hanging="462"/>
              <w:rPr>
                <w:color w:val="000000" w:themeColor="text1"/>
                <w:lang w:val="nn-NO"/>
              </w:rPr>
            </w:pPr>
            <w:sdt>
              <w:sdtPr>
                <w:rPr>
                  <w:color w:val="000000" w:themeColor="text1"/>
                  <w:lang w:val="nn-NO"/>
                </w:rPr>
                <w:alias w:val="TblSaksparterNavn_36__Ssp_Navn___1___1"/>
                <w:tag w:val="TblSaksparterNavn_36__Ssp_Navn___1___1"/>
                <w:id w:val="2110303867"/>
                <w:placeholder>
                  <w:docPart w:val="0AEF102919D0423C90331DEAADB378FB"/>
                </w:placeholder>
                <w:dataBinding w:xpath="/document/body/TblSaksparterNavn_36/table/simplefieldformat/value" w:storeItemID="{B3456C6E-72AB-4916-B4D8-320011350EFE}"/>
                <w:text/>
              </w:sdtPr>
              <w:sdtEndPr/>
              <w:sdtContent>
                <w:bookmarkStart w:id="10" w:name="TblSaksparterNavn_36__Ssp_Navn___1___1"/>
                <w:r w:rsidR="008528F7" w:rsidRPr="00C8387C">
                  <w:rPr>
                    <w:color w:val="000000" w:themeColor="text1"/>
                    <w:lang w:val="nn-NO"/>
                  </w:rPr>
                  <w:t>Jøtul AS</w:t>
                </w:r>
              </w:sdtContent>
            </w:sdt>
            <w:bookmarkEnd w:id="10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CD69BBA" w14:textId="77777777" w:rsidR="008528F7" w:rsidRPr="00C8387C" w:rsidRDefault="008528F7" w:rsidP="003D61C7">
            <w:pPr>
              <w:pStyle w:val="Tabelltekst"/>
            </w:pPr>
          </w:p>
        </w:tc>
      </w:tr>
    </w:tbl>
    <w:p w14:paraId="24E41566" w14:textId="77777777" w:rsidR="0010239B" w:rsidRPr="00F56F58" w:rsidRDefault="0010239B" w:rsidP="0010239B"/>
    <w:p w14:paraId="24FAF188" w14:textId="77777777" w:rsidR="0010239B" w:rsidRPr="00F56F58" w:rsidRDefault="0010239B" w:rsidP="0010239B">
      <w:pPr>
        <w:rPr>
          <w:rFonts w:cs="Arial"/>
        </w:rPr>
      </w:pPr>
      <w:r w:rsidRPr="00F56F58">
        <w:rPr>
          <w:rFonts w:cs="Arial"/>
        </w:rPr>
        <w:br w:type="page"/>
      </w:r>
    </w:p>
    <w:p w14:paraId="4A10BAAF" w14:textId="7717776A" w:rsidR="0010239B" w:rsidRPr="00226BA6" w:rsidRDefault="0010239B" w:rsidP="00226BA6">
      <w:pPr>
        <w:jc w:val="center"/>
        <w:rPr>
          <w:rFonts w:cs="Arial"/>
          <w:b/>
          <w:bCs/>
        </w:rPr>
      </w:pPr>
      <w:r w:rsidRPr="00226BA6">
        <w:rPr>
          <w:rFonts w:cs="Arial"/>
          <w:b/>
          <w:bCs/>
        </w:rPr>
        <w:lastRenderedPageBreak/>
        <w:t>KJENNELSE</w:t>
      </w:r>
    </w:p>
    <w:p w14:paraId="7ED6A1F7" w14:textId="77777777" w:rsidR="0010239B" w:rsidRPr="00F56F58" w:rsidRDefault="0010239B" w:rsidP="0010239B">
      <w:pPr>
        <w:rPr>
          <w:rFonts w:cs="Arial"/>
        </w:rPr>
      </w:pPr>
    </w:p>
    <w:p w14:paraId="0B106B22" w14:textId="77777777" w:rsidR="0010239B" w:rsidRPr="00F56F58" w:rsidRDefault="0010239B" w:rsidP="0010239B">
      <w:pPr>
        <w:rPr>
          <w:rFonts w:cs="Arial"/>
        </w:rPr>
      </w:pPr>
    </w:p>
    <w:p w14:paraId="0FEAA822" w14:textId="77777777" w:rsidR="0010239B" w:rsidRPr="00F56F58" w:rsidRDefault="0010239B" w:rsidP="0010239B">
      <w:pPr>
        <w:rPr>
          <w:rFonts w:cs="Arial"/>
        </w:rPr>
      </w:pPr>
      <w:r w:rsidRPr="00F56F58">
        <w:rPr>
          <w:rFonts w:cs="Arial"/>
        </w:rPr>
        <w:tab/>
      </w:r>
    </w:p>
    <w:p w14:paraId="3840DD58" w14:textId="77777777" w:rsidR="0010239B" w:rsidRPr="00F56F58" w:rsidRDefault="0010239B" w:rsidP="0010239B">
      <w:pPr>
        <w:rPr>
          <w:rFonts w:cs="Arial"/>
        </w:rPr>
      </w:pPr>
    </w:p>
    <w:p w14:paraId="2B784D44" w14:textId="4419A202" w:rsidR="0010239B" w:rsidRDefault="00436F91" w:rsidP="0010239B">
      <w:pPr>
        <w:rPr>
          <w:rFonts w:cs="Arial"/>
        </w:rPr>
      </w:pPr>
      <w:r>
        <w:rPr>
          <w:rFonts w:cs="Arial"/>
        </w:rPr>
        <w:t xml:space="preserve">Landsorganisasjonen i Norge </w:t>
      </w:r>
      <w:r w:rsidR="00C16C11">
        <w:rPr>
          <w:rFonts w:cs="Arial"/>
        </w:rPr>
        <w:t xml:space="preserve">tok 16. desember 2025 ut stevning </w:t>
      </w:r>
      <w:r w:rsidR="00E64C36">
        <w:rPr>
          <w:rFonts w:cs="Arial"/>
        </w:rPr>
        <w:t xml:space="preserve">for Arbeidsretten i tvist </w:t>
      </w:r>
      <w:r w:rsidR="00627B9F">
        <w:rPr>
          <w:rFonts w:cs="Arial"/>
        </w:rPr>
        <w:t>med</w:t>
      </w:r>
      <w:r w:rsidR="00E64C36">
        <w:rPr>
          <w:rFonts w:cs="Arial"/>
        </w:rPr>
        <w:t xml:space="preserve"> </w:t>
      </w:r>
      <w:r w:rsidR="009228A0">
        <w:rPr>
          <w:rFonts w:cs="Arial"/>
        </w:rPr>
        <w:t>Næringslivets Hovedorganisasjon og Jøtul AS.</w:t>
      </w:r>
      <w:r w:rsidR="00591BD1">
        <w:rPr>
          <w:rFonts w:cs="Arial"/>
        </w:rPr>
        <w:t xml:space="preserve"> Tvisten gjaldt</w:t>
      </w:r>
      <w:r w:rsidR="004912A6">
        <w:rPr>
          <w:rFonts w:cs="Arial"/>
        </w:rPr>
        <w:t xml:space="preserve"> reglene om </w:t>
      </w:r>
      <w:r w:rsidR="00872817">
        <w:rPr>
          <w:rFonts w:cs="Arial"/>
        </w:rPr>
        <w:t xml:space="preserve">ansiennitet </w:t>
      </w:r>
      <w:r w:rsidR="00621EDA">
        <w:rPr>
          <w:rFonts w:cs="Arial"/>
        </w:rPr>
        <w:t xml:space="preserve">ved </w:t>
      </w:r>
      <w:r w:rsidR="004912A6">
        <w:rPr>
          <w:rFonts w:cs="Arial"/>
        </w:rPr>
        <w:t>permittering i Hovedavtalen kap.7.</w:t>
      </w:r>
    </w:p>
    <w:p w14:paraId="3E9F2C59" w14:textId="77777777" w:rsidR="001C7676" w:rsidRDefault="001C7676" w:rsidP="0010239B">
      <w:pPr>
        <w:rPr>
          <w:rFonts w:cs="Arial"/>
        </w:rPr>
      </w:pPr>
    </w:p>
    <w:p w14:paraId="56AB627F" w14:textId="445FE625" w:rsidR="001C7676" w:rsidRDefault="00F558B2" w:rsidP="0010239B">
      <w:pPr>
        <w:rPr>
          <w:rFonts w:cs="Arial"/>
        </w:rPr>
      </w:pPr>
      <w:r>
        <w:rPr>
          <w:rFonts w:cs="Arial"/>
        </w:rPr>
        <w:t xml:space="preserve">Partene har i felles prosesskriv 11. mars 2026 </w:t>
      </w:r>
      <w:r w:rsidR="001C1BF8">
        <w:rPr>
          <w:rFonts w:cs="Arial"/>
        </w:rPr>
        <w:t xml:space="preserve">opplyst at saken er forlikt og </w:t>
      </w:r>
      <w:r w:rsidR="00EE0086">
        <w:rPr>
          <w:rFonts w:cs="Arial"/>
        </w:rPr>
        <w:t>begjært saken hevet.</w:t>
      </w:r>
    </w:p>
    <w:p w14:paraId="3FAD5C0C" w14:textId="77777777" w:rsidR="00EE0086" w:rsidRDefault="00EE0086" w:rsidP="0010239B">
      <w:pPr>
        <w:rPr>
          <w:rFonts w:cs="Arial"/>
        </w:rPr>
      </w:pPr>
    </w:p>
    <w:p w14:paraId="3BB52478" w14:textId="10FA1794" w:rsidR="00EE0086" w:rsidRDefault="00EE0086" w:rsidP="0010239B">
      <w:pPr>
        <w:rPr>
          <w:rFonts w:cs="Arial"/>
        </w:rPr>
      </w:pPr>
      <w:r>
        <w:rPr>
          <w:rFonts w:cs="Arial"/>
        </w:rPr>
        <w:t>Partene har frafalt forkynnelse av hevingskjennelse</w:t>
      </w:r>
      <w:r w:rsidR="002A4665">
        <w:rPr>
          <w:rFonts w:cs="Arial"/>
        </w:rPr>
        <w:t>.</w:t>
      </w:r>
    </w:p>
    <w:p w14:paraId="6A477672" w14:textId="77777777" w:rsidR="00627B9F" w:rsidRDefault="00627B9F" w:rsidP="0010239B">
      <w:pPr>
        <w:rPr>
          <w:rFonts w:cs="Arial"/>
        </w:rPr>
      </w:pPr>
    </w:p>
    <w:p w14:paraId="2A4467C1" w14:textId="4A4A3332" w:rsidR="00627B9F" w:rsidRPr="00F56F58" w:rsidRDefault="00627B9F" w:rsidP="0010239B">
      <w:pPr>
        <w:rPr>
          <w:rFonts w:cs="Arial"/>
        </w:rPr>
      </w:pPr>
      <w:r>
        <w:rPr>
          <w:rFonts w:cs="Arial"/>
        </w:rPr>
        <w:t>Begjæringen tas til følge.</w:t>
      </w:r>
    </w:p>
    <w:p w14:paraId="4138EA71" w14:textId="77777777" w:rsidR="0010239B" w:rsidRPr="00F56F58" w:rsidRDefault="0010239B" w:rsidP="0010239B">
      <w:pPr>
        <w:rPr>
          <w:rFonts w:cs="Arial"/>
        </w:rPr>
      </w:pPr>
    </w:p>
    <w:p w14:paraId="3F86C87E" w14:textId="77777777" w:rsidR="0010239B" w:rsidRPr="00F56F58" w:rsidRDefault="0010239B" w:rsidP="0010239B">
      <w:pPr>
        <w:rPr>
          <w:rFonts w:cs="Arial"/>
        </w:rPr>
      </w:pPr>
    </w:p>
    <w:p w14:paraId="30C662A4" w14:textId="77777777" w:rsidR="0010239B" w:rsidRPr="00F56F58" w:rsidRDefault="0010239B" w:rsidP="0010239B">
      <w:pPr>
        <w:rPr>
          <w:rFonts w:cs="Arial"/>
        </w:rPr>
      </w:pPr>
    </w:p>
    <w:p w14:paraId="45C2F163" w14:textId="6E80F3D3" w:rsidR="0010239B" w:rsidRPr="00226BA6" w:rsidRDefault="0010239B" w:rsidP="00226BA6">
      <w:pPr>
        <w:jc w:val="center"/>
        <w:rPr>
          <w:rFonts w:cs="Arial"/>
          <w:b/>
          <w:bCs/>
        </w:rPr>
      </w:pPr>
      <w:r w:rsidRPr="00226BA6">
        <w:rPr>
          <w:rFonts w:cs="Arial"/>
          <w:b/>
          <w:bCs/>
        </w:rPr>
        <w:t>SLUTNING</w:t>
      </w:r>
    </w:p>
    <w:p w14:paraId="6416D67E" w14:textId="5B2F8EE4" w:rsidR="00BB472E" w:rsidRDefault="00BB472E" w:rsidP="00BB472E">
      <w:pPr>
        <w:rPr>
          <w:rFonts w:cs="Arial"/>
        </w:rPr>
      </w:pPr>
    </w:p>
    <w:p w14:paraId="4A89A8FA" w14:textId="4142E583" w:rsidR="00BB472E" w:rsidRPr="00627B9F" w:rsidRDefault="00627B9F" w:rsidP="00BB472E">
      <w:pPr>
        <w:rPr>
          <w:rFonts w:cs="Arial"/>
        </w:rPr>
      </w:pPr>
      <w:r>
        <w:rPr>
          <w:rFonts w:cs="Arial"/>
        </w:rPr>
        <w:t>Sak nr. 25/39 heves.</w:t>
      </w:r>
    </w:p>
    <w:p w14:paraId="62B34B90" w14:textId="77777777" w:rsidR="001D31AC" w:rsidRDefault="001D31AC">
      <w:pPr>
        <w:rPr>
          <w:rFonts w:cs="Arial"/>
        </w:rPr>
      </w:pPr>
    </w:p>
    <w:p w14:paraId="6A909D08" w14:textId="77777777" w:rsidR="00627B9F" w:rsidRPr="00F56F58" w:rsidRDefault="00627B9F">
      <w:pPr>
        <w:rPr>
          <w:rFonts w:cs="Aria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7"/>
        <w:gridCol w:w="2932"/>
        <w:gridCol w:w="2928"/>
      </w:tblGrid>
      <w:tr w:rsidR="00146017" w:rsidRPr="0048454E" w14:paraId="2F20C728" w14:textId="77777777" w:rsidTr="0054697E">
        <w:trPr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14:paraId="08AD1E38" w14:textId="77777777" w:rsidR="00146017" w:rsidRPr="0048454E" w:rsidRDefault="00146017" w:rsidP="0054697E">
            <w:pPr>
              <w:rPr>
                <w:rFonts w:cs="Arial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14:paraId="746CF460" w14:textId="681F0ACC" w:rsidR="00146017" w:rsidRPr="0048454E" w:rsidRDefault="001E6752" w:rsidP="00315BFB">
            <w:pPr>
              <w:jc w:val="center"/>
              <w:rPr>
                <w:rFonts w:cs="Arial"/>
              </w:rPr>
            </w:pPr>
            <w:sdt>
              <w:sdtPr>
                <w:alias w:val="TblSaksparterNavn_18__Ssp_Navn___1___1"/>
                <w:tag w:val="TblSaksparterNavn_18__Ssp_Navn___1___1"/>
                <w:id w:val="634921553"/>
                <w:placeholder>
                  <w:docPart w:val="9146D7738B914C9AB8F56EB1A2810514"/>
                </w:placeholder>
                <w:dataBinding w:xpath="/document/body/TblSaksparterNavn_18/table/simplefieldformat/value" w:storeItemID="{B3456C6E-72AB-4916-B4D8-320011350EFE}"/>
                <w:text/>
              </w:sdtPr>
              <w:sdtEndPr/>
              <w:sdtContent>
                <w:bookmarkStart w:id="11" w:name="TblSaksparterNavn_18__Ssp_Navn___1___1__"/>
                <w:r w:rsidR="007D06CE">
                  <w:t>Eli Mette Jarbo</w:t>
                </w:r>
              </w:sdtContent>
            </w:sdt>
            <w:bookmarkEnd w:id="11"/>
          </w:p>
          <w:p w14:paraId="12E80342" w14:textId="77777777" w:rsidR="00146017" w:rsidRPr="0048454E" w:rsidRDefault="00146017" w:rsidP="00315BFB">
            <w:pPr>
              <w:jc w:val="center"/>
              <w:rPr>
                <w:rFonts w:cs="Arial"/>
              </w:rPr>
            </w:pPr>
            <w:r w:rsidRPr="0048454E">
              <w:rPr>
                <w:rFonts w:cs="Arial"/>
              </w:rPr>
              <w:t>(sign.)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69D1C288" w14:textId="77777777" w:rsidR="00146017" w:rsidRPr="0048454E" w:rsidRDefault="00146017" w:rsidP="0054697E">
            <w:pPr>
              <w:spacing w:line="360" w:lineRule="auto"/>
              <w:jc w:val="right"/>
              <w:rPr>
                <w:rFonts w:cs="Arial"/>
              </w:rPr>
            </w:pPr>
          </w:p>
        </w:tc>
      </w:tr>
      <w:tr w:rsidR="00146017" w:rsidRPr="0048454E" w14:paraId="227DB153" w14:textId="77777777" w:rsidTr="0054697E">
        <w:trPr>
          <w:jc w:val="center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14:paraId="178504A7" w14:textId="77777777" w:rsidR="00146017" w:rsidRPr="0048454E" w:rsidRDefault="00146017" w:rsidP="005469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14:paraId="65103A35" w14:textId="77777777" w:rsidR="00146017" w:rsidRPr="0048454E" w:rsidRDefault="00146017" w:rsidP="0054697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3A95DE4B" w14:textId="77777777" w:rsidR="00146017" w:rsidRPr="0048454E" w:rsidRDefault="00146017" w:rsidP="0054697E">
            <w:pPr>
              <w:spacing w:line="360" w:lineRule="auto"/>
              <w:jc w:val="right"/>
              <w:rPr>
                <w:rFonts w:cs="Arial"/>
              </w:rPr>
            </w:pPr>
          </w:p>
        </w:tc>
      </w:tr>
    </w:tbl>
    <w:p w14:paraId="1366C309" w14:textId="77777777" w:rsidR="001D31AC" w:rsidRPr="00F56F58" w:rsidRDefault="001D31AC">
      <w:pPr>
        <w:rPr>
          <w:rFonts w:cs="Arial"/>
        </w:rPr>
      </w:pPr>
    </w:p>
    <w:p w14:paraId="6854DD13" w14:textId="77777777" w:rsidR="001D31AC" w:rsidRPr="00F56F58" w:rsidRDefault="001D31AC">
      <w:pPr>
        <w:rPr>
          <w:rFonts w:cs="Arial"/>
        </w:rPr>
      </w:pPr>
    </w:p>
    <w:p w14:paraId="1AB21392" w14:textId="77777777" w:rsidR="001D31AC" w:rsidRPr="00F56F58" w:rsidRDefault="001D31AC">
      <w:pPr>
        <w:rPr>
          <w:rFonts w:cs="Arial"/>
        </w:rPr>
      </w:pPr>
    </w:p>
    <w:p w14:paraId="3CA59092" w14:textId="77777777" w:rsidR="001D31AC" w:rsidRPr="00F56F58" w:rsidRDefault="001D31AC">
      <w:pPr>
        <w:jc w:val="center"/>
        <w:rPr>
          <w:rFonts w:cs="Arial"/>
        </w:rPr>
      </w:pPr>
    </w:p>
    <w:p w14:paraId="36A80449" w14:textId="77777777" w:rsidR="001D31AC" w:rsidRPr="00F56F58" w:rsidRDefault="001D31AC">
      <w:pPr>
        <w:rPr>
          <w:rFonts w:cs="Arial"/>
        </w:rPr>
      </w:pPr>
    </w:p>
    <w:p w14:paraId="62724210" w14:textId="77777777" w:rsidR="001D31AC" w:rsidRPr="00F56F58" w:rsidRDefault="001D31AC">
      <w:pPr>
        <w:rPr>
          <w:rFonts w:cs="Arial"/>
        </w:rPr>
      </w:pPr>
    </w:p>
    <w:p w14:paraId="545D50F4" w14:textId="77777777" w:rsidR="001D31AC" w:rsidRPr="00F56F58" w:rsidRDefault="001D31AC">
      <w:pPr>
        <w:rPr>
          <w:rFonts w:cs="Arial"/>
        </w:rPr>
      </w:pPr>
    </w:p>
    <w:p w14:paraId="1AF7851F" w14:textId="77777777" w:rsidR="001D31AC" w:rsidRPr="00F56F58" w:rsidRDefault="001D31AC">
      <w:pPr>
        <w:rPr>
          <w:rFonts w:cs="Arial"/>
        </w:rPr>
      </w:pPr>
    </w:p>
    <w:p w14:paraId="24BABFFE" w14:textId="77777777" w:rsidR="001D31AC" w:rsidRPr="00F56F58" w:rsidRDefault="00480440">
      <w:pPr>
        <w:rPr>
          <w:rFonts w:cs="Arial"/>
        </w:rPr>
      </w:pPr>
      <w:r w:rsidRPr="00F56F58">
        <w:rPr>
          <w:rFonts w:cs="Arial"/>
        </w:rPr>
        <w:t>Rett utskrift bekreftes:</w:t>
      </w:r>
    </w:p>
    <w:p w14:paraId="2B6442EC" w14:textId="77777777" w:rsidR="001D31AC" w:rsidRPr="00F56F58" w:rsidRDefault="001D31AC">
      <w:pPr>
        <w:rPr>
          <w:rFonts w:cs="Arial"/>
        </w:rPr>
      </w:pPr>
    </w:p>
    <w:p w14:paraId="406834CC" w14:textId="77777777" w:rsidR="001D31AC" w:rsidRPr="00F56F58" w:rsidRDefault="001D31AC">
      <w:pPr>
        <w:rPr>
          <w:rFonts w:cs="Arial"/>
        </w:rPr>
      </w:pPr>
    </w:p>
    <w:p w14:paraId="78BE4083" w14:textId="77777777" w:rsidR="001D31AC" w:rsidRPr="00F56F58" w:rsidRDefault="001D31AC">
      <w:pPr>
        <w:rPr>
          <w:rFonts w:cs="Arial"/>
        </w:rPr>
      </w:pPr>
    </w:p>
    <w:sectPr w:rsidR="001D31AC" w:rsidRPr="00F56F58">
      <w:headerReference w:type="first" r:id="rId8"/>
      <w:type w:val="continuous"/>
      <w:pgSz w:w="11906" w:h="16838" w:code="9"/>
      <w:pgMar w:top="1418" w:right="1418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E537" w14:textId="77777777" w:rsidR="001E6752" w:rsidRDefault="001E6752">
      <w:r>
        <w:separator/>
      </w:r>
    </w:p>
  </w:endnote>
  <w:endnote w:type="continuationSeparator" w:id="0">
    <w:p w14:paraId="0FAA2E8C" w14:textId="77777777" w:rsidR="001E6752" w:rsidRDefault="001E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578F" w14:textId="77777777" w:rsidR="001E6752" w:rsidRDefault="001E6752">
      <w:r>
        <w:separator/>
      </w:r>
    </w:p>
  </w:footnote>
  <w:footnote w:type="continuationSeparator" w:id="0">
    <w:p w14:paraId="71E27CA2" w14:textId="77777777" w:rsidR="001E6752" w:rsidRDefault="001E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ECA1" w14:textId="508DAFD7" w:rsidR="001D31AC" w:rsidRDefault="00F830F6" w:rsidP="00F830F6">
    <w:pPr>
      <w:pStyle w:val="ToppEmbete"/>
      <w:spacing w:after="120"/>
    </w:pPr>
    <w:r w:rsidRPr="00A12A97">
      <w:rPr>
        <w:noProof/>
      </w:rPr>
      <w:drawing>
        <wp:inline distT="0" distB="0" distL="0" distR="0" wp14:anchorId="6CA65685" wp14:editId="44520BA0">
          <wp:extent cx="518795" cy="907415"/>
          <wp:effectExtent l="0" t="0" r="0" b="6985"/>
          <wp:docPr id="1" name="Bilde 1" descr="Et bilde som inneholder tekst, linjetegning, utklipp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linjetegning, utklipp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95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>
      <w:br/>
    </w:r>
    <w:r w:rsidRPr="00A8049E">
      <w:rPr>
        <w:rFonts w:ascii="Arial" w:hAnsi="Arial" w:cs="Arial"/>
        <w:sz w:val="32"/>
        <w:szCs w:val="32"/>
      </w:rPr>
      <w:t>arbeidsretten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7BD"/>
    <w:multiLevelType w:val="hybridMultilevel"/>
    <w:tmpl w:val="1D303D54"/>
    <w:lvl w:ilvl="0" w:tplc="FFFFFFFF">
      <w:start w:val="1"/>
      <w:numFmt w:val="decimal"/>
      <w:lvlText w:val="%1."/>
      <w:lvlJc w:val="left"/>
      <w:pPr>
        <w:ind w:left="616" w:hanging="360"/>
      </w:p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 w15:restartNumberingAfterBreak="0">
    <w:nsid w:val="13321C90"/>
    <w:multiLevelType w:val="hybridMultilevel"/>
    <w:tmpl w:val="5C44F778"/>
    <w:lvl w:ilvl="0" w:tplc="5D8AF848">
      <w:start w:val="1"/>
      <w:numFmt w:val="decimal"/>
      <w:pStyle w:val="Domsnor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9F68F9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C8B59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4D7624"/>
    <w:multiLevelType w:val="hybridMultilevel"/>
    <w:tmpl w:val="708AD552"/>
    <w:lvl w:ilvl="0" w:tplc="4ABA41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6056F"/>
    <w:multiLevelType w:val="hybridMultilevel"/>
    <w:tmpl w:val="99583B74"/>
    <w:lvl w:ilvl="0" w:tplc="702228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D59A2"/>
    <w:multiLevelType w:val="hybridMultilevel"/>
    <w:tmpl w:val="B130089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4206E"/>
    <w:multiLevelType w:val="hybridMultilevel"/>
    <w:tmpl w:val="1D303D54"/>
    <w:lvl w:ilvl="0" w:tplc="FFFFFFFF">
      <w:start w:val="1"/>
      <w:numFmt w:val="decimal"/>
      <w:lvlText w:val="%1."/>
      <w:lvlJc w:val="left"/>
      <w:pPr>
        <w:ind w:left="616" w:hanging="360"/>
      </w:p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6" w15:restartNumberingAfterBreak="0">
    <w:nsid w:val="7BA11FCF"/>
    <w:multiLevelType w:val="multilevel"/>
    <w:tmpl w:val="6114D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9280431">
    <w:abstractNumId w:val="6"/>
  </w:num>
  <w:num w:numId="2" w16cid:durableId="1118454098">
    <w:abstractNumId w:val="3"/>
  </w:num>
  <w:num w:numId="3" w16cid:durableId="509223811">
    <w:abstractNumId w:val="3"/>
  </w:num>
  <w:num w:numId="4" w16cid:durableId="419251713">
    <w:abstractNumId w:val="1"/>
  </w:num>
  <w:num w:numId="5" w16cid:durableId="472065686">
    <w:abstractNumId w:val="4"/>
  </w:num>
  <w:num w:numId="6" w16cid:durableId="345715246">
    <w:abstractNumId w:val="2"/>
  </w:num>
  <w:num w:numId="7" w16cid:durableId="538711741">
    <w:abstractNumId w:val="0"/>
  </w:num>
  <w:num w:numId="8" w16cid:durableId="149640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3C"/>
    <w:rsid w:val="00001B1B"/>
    <w:rsid w:val="0002195D"/>
    <w:rsid w:val="000343E3"/>
    <w:rsid w:val="0004721E"/>
    <w:rsid w:val="000831A9"/>
    <w:rsid w:val="000C2F9C"/>
    <w:rsid w:val="000D050F"/>
    <w:rsid w:val="0010239B"/>
    <w:rsid w:val="0011108B"/>
    <w:rsid w:val="00146017"/>
    <w:rsid w:val="00161889"/>
    <w:rsid w:val="001C1BF8"/>
    <w:rsid w:val="001C7676"/>
    <w:rsid w:val="001D12F0"/>
    <w:rsid w:val="001D31AC"/>
    <w:rsid w:val="001E6752"/>
    <w:rsid w:val="00226BA6"/>
    <w:rsid w:val="002A4665"/>
    <w:rsid w:val="002E3760"/>
    <w:rsid w:val="00312289"/>
    <w:rsid w:val="00315BFB"/>
    <w:rsid w:val="00382B1A"/>
    <w:rsid w:val="003869A9"/>
    <w:rsid w:val="00386F09"/>
    <w:rsid w:val="003B4A5D"/>
    <w:rsid w:val="00436F91"/>
    <w:rsid w:val="0044409A"/>
    <w:rsid w:val="00467A20"/>
    <w:rsid w:val="00480440"/>
    <w:rsid w:val="004912A6"/>
    <w:rsid w:val="00517292"/>
    <w:rsid w:val="00527427"/>
    <w:rsid w:val="00537AAD"/>
    <w:rsid w:val="00544530"/>
    <w:rsid w:val="005565ED"/>
    <w:rsid w:val="00591BD1"/>
    <w:rsid w:val="005D2397"/>
    <w:rsid w:val="005E0628"/>
    <w:rsid w:val="005F6801"/>
    <w:rsid w:val="00621EDA"/>
    <w:rsid w:val="00627B9F"/>
    <w:rsid w:val="006508F7"/>
    <w:rsid w:val="006526B5"/>
    <w:rsid w:val="006A3753"/>
    <w:rsid w:val="006B7F3F"/>
    <w:rsid w:val="007403A6"/>
    <w:rsid w:val="007A5311"/>
    <w:rsid w:val="007D06CE"/>
    <w:rsid w:val="007F0402"/>
    <w:rsid w:val="008517DD"/>
    <w:rsid w:val="008528F7"/>
    <w:rsid w:val="0086659E"/>
    <w:rsid w:val="00872817"/>
    <w:rsid w:val="00883997"/>
    <w:rsid w:val="008907D8"/>
    <w:rsid w:val="008A1A7F"/>
    <w:rsid w:val="008D2035"/>
    <w:rsid w:val="008D37A9"/>
    <w:rsid w:val="008E11C6"/>
    <w:rsid w:val="008E536F"/>
    <w:rsid w:val="008E748E"/>
    <w:rsid w:val="009228A0"/>
    <w:rsid w:val="00965A17"/>
    <w:rsid w:val="00982B60"/>
    <w:rsid w:val="00985B77"/>
    <w:rsid w:val="009949AA"/>
    <w:rsid w:val="009C093C"/>
    <w:rsid w:val="009D6277"/>
    <w:rsid w:val="00A02CE4"/>
    <w:rsid w:val="00A82FF4"/>
    <w:rsid w:val="00AA0F7E"/>
    <w:rsid w:val="00AF043B"/>
    <w:rsid w:val="00B32251"/>
    <w:rsid w:val="00B77EA2"/>
    <w:rsid w:val="00B90BFA"/>
    <w:rsid w:val="00BB2A29"/>
    <w:rsid w:val="00BB472E"/>
    <w:rsid w:val="00BE6328"/>
    <w:rsid w:val="00C16C11"/>
    <w:rsid w:val="00C578A3"/>
    <w:rsid w:val="00D24385"/>
    <w:rsid w:val="00DD1ADB"/>
    <w:rsid w:val="00DF18D2"/>
    <w:rsid w:val="00DF301A"/>
    <w:rsid w:val="00E030E5"/>
    <w:rsid w:val="00E64C36"/>
    <w:rsid w:val="00EB1F37"/>
    <w:rsid w:val="00ED7581"/>
    <w:rsid w:val="00EE0086"/>
    <w:rsid w:val="00F07FEF"/>
    <w:rsid w:val="00F13D37"/>
    <w:rsid w:val="00F558B2"/>
    <w:rsid w:val="00F56F58"/>
    <w:rsid w:val="00F830F6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EFA80"/>
  <w15:chartTrackingRefBased/>
  <w15:docId w15:val="{EECEEED2-313C-4C14-8746-B0257358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721E"/>
    <w:rPr>
      <w:rFonts w:ascii="Arial" w:hAnsi="Arial"/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keepLines/>
      <w:spacing w:before="360" w:line="360" w:lineRule="auto"/>
      <w:jc w:val="center"/>
      <w:outlineLvl w:val="0"/>
    </w:pPr>
    <w:rPr>
      <w:b/>
      <w:bCs/>
      <w:spacing w:val="100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Overskrift2"/>
    <w:next w:val="Normal"/>
    <w:qFormat/>
    <w:pPr>
      <w:keepLines/>
      <w:autoSpaceDE w:val="0"/>
      <w:autoSpaceDN w:val="0"/>
      <w:spacing w:before="600" w:after="240" w:line="480" w:lineRule="auto"/>
      <w:jc w:val="center"/>
      <w:outlineLvl w:val="2"/>
    </w:pPr>
    <w:rPr>
      <w:i w:val="0"/>
      <w:iCs w:val="0"/>
      <w:sz w:val="24"/>
      <w:szCs w:val="24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</w:style>
  <w:style w:type="paragraph" w:styleId="Overskrift5">
    <w:name w:val="heading 5"/>
    <w:basedOn w:val="Normal"/>
    <w:next w:val="Normal"/>
    <w:qFormat/>
    <w:pPr>
      <w:keepNext/>
      <w:spacing w:line="360" w:lineRule="auto"/>
      <w:outlineLvl w:val="4"/>
    </w:pPr>
    <w:rPr>
      <w:rFonts w:cs="Arial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04721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4721E"/>
    <w:rPr>
      <w:rFonts w:ascii="Tahoma" w:hAnsi="Tahoma" w:cs="Tahoma"/>
      <w:sz w:val="16"/>
      <w:szCs w:val="16"/>
    </w:rPr>
  </w:style>
  <w:style w:type="paragraph" w:customStyle="1" w:styleId="BrdtekstAvg">
    <w:name w:val="BrødtekstAvg"/>
    <w:rsid w:val="0004721E"/>
    <w:pPr>
      <w:spacing w:line="288" w:lineRule="auto"/>
    </w:pPr>
    <w:rPr>
      <w:sz w:val="24"/>
      <w:szCs w:val="24"/>
    </w:rPr>
  </w:style>
  <w:style w:type="paragraph" w:styleId="Bunntekst">
    <w:name w:val="footer"/>
    <w:basedOn w:val="Normal"/>
    <w:link w:val="BunntekstTegn"/>
    <w:rsid w:val="0004721E"/>
    <w:pPr>
      <w:keepNext/>
      <w:keepLines/>
      <w:pBdr>
        <w:top w:val="single" w:sz="4" w:space="6" w:color="auto"/>
      </w:pBdr>
      <w:tabs>
        <w:tab w:val="center" w:pos="4536"/>
        <w:tab w:val="right" w:pos="8789"/>
      </w:tabs>
    </w:pPr>
    <w:rPr>
      <w:rFonts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rsid w:val="0004721E"/>
    <w:rPr>
      <w:rFonts w:ascii="Arial" w:hAnsi="Arial" w:cs="Arial"/>
    </w:rPr>
  </w:style>
  <w:style w:type="paragraph" w:customStyle="1" w:styleId="RettenHevet">
    <w:name w:val="RettenHevet"/>
    <w:basedOn w:val="Normal"/>
    <w:link w:val="RettenHevetTegn"/>
    <w:rsid w:val="0004721E"/>
    <w:pPr>
      <w:spacing w:line="288" w:lineRule="auto"/>
      <w:jc w:val="center"/>
    </w:pPr>
  </w:style>
  <w:style w:type="character" w:customStyle="1" w:styleId="RettenHevetTegn">
    <w:name w:val="RettenHevet Tegn"/>
    <w:link w:val="RettenHevet"/>
    <w:rsid w:val="0004721E"/>
    <w:rPr>
      <w:rFonts w:ascii="Arial" w:hAnsi="Arial"/>
      <w:sz w:val="24"/>
      <w:szCs w:val="24"/>
    </w:rPr>
  </w:style>
  <w:style w:type="paragraph" w:customStyle="1" w:styleId="Domsnormal">
    <w:name w:val="Domsnormal"/>
    <w:basedOn w:val="RettenHevet"/>
    <w:link w:val="DomsnormalTegn"/>
    <w:qFormat/>
    <w:rsid w:val="0004721E"/>
    <w:pPr>
      <w:numPr>
        <w:numId w:val="4"/>
      </w:numPr>
      <w:tabs>
        <w:tab w:val="clear" w:pos="705"/>
        <w:tab w:val="num" w:pos="0"/>
      </w:tabs>
      <w:spacing w:after="75" w:line="360" w:lineRule="auto"/>
      <w:jc w:val="left"/>
    </w:pPr>
  </w:style>
  <w:style w:type="character" w:customStyle="1" w:styleId="DomsnormalTegn">
    <w:name w:val="Domsnormal Tegn"/>
    <w:basedOn w:val="RettenHevetTegn"/>
    <w:link w:val="Domsnormal"/>
    <w:rsid w:val="0004721E"/>
    <w:rPr>
      <w:rFonts w:ascii="Arial" w:hAnsi="Arial"/>
      <w:sz w:val="24"/>
      <w:szCs w:val="24"/>
    </w:rPr>
  </w:style>
  <w:style w:type="paragraph" w:customStyle="1" w:styleId="Domssitat">
    <w:name w:val="Domssitat"/>
    <w:basedOn w:val="Normal"/>
    <w:link w:val="DomssitatTegn"/>
    <w:qFormat/>
    <w:rsid w:val="0004721E"/>
    <w:pPr>
      <w:spacing w:after="75"/>
      <w:ind w:left="709"/>
    </w:pPr>
    <w:rPr>
      <w:b/>
      <w:sz w:val="20"/>
      <w:szCs w:val="20"/>
    </w:rPr>
  </w:style>
  <w:style w:type="character" w:customStyle="1" w:styleId="DomssitatTegn">
    <w:name w:val="Domssitat Tegn"/>
    <w:link w:val="Domssitat"/>
    <w:rsid w:val="0004721E"/>
    <w:rPr>
      <w:rFonts w:ascii="Arial" w:hAnsi="Arial"/>
      <w:b/>
    </w:rPr>
  </w:style>
  <w:style w:type="paragraph" w:customStyle="1" w:styleId="FrsteSideLinje">
    <w:name w:val="FørsteSideLinje"/>
    <w:rsid w:val="0004721E"/>
    <w:rPr>
      <w:rFonts w:ascii="Arial" w:hAnsi="Arial" w:cs="Arial"/>
      <w:sz w:val="24"/>
      <w:szCs w:val="24"/>
    </w:rPr>
  </w:style>
  <w:style w:type="paragraph" w:customStyle="1" w:styleId="FrstesideMot">
    <w:name w:val="FørstesideMot"/>
    <w:rsid w:val="0004721E"/>
    <w:pPr>
      <w:spacing w:before="240" w:after="240"/>
    </w:pPr>
    <w:rPr>
      <w:rFonts w:ascii="Arial" w:hAnsi="Arial" w:cs="Arial"/>
      <w:b/>
      <w:bCs/>
      <w:sz w:val="24"/>
      <w:szCs w:val="24"/>
    </w:rPr>
  </w:style>
  <w:style w:type="paragraph" w:customStyle="1" w:styleId="HilsenDommer">
    <w:name w:val="HilsenDommer"/>
    <w:rsid w:val="0004721E"/>
    <w:pPr>
      <w:spacing w:before="360"/>
      <w:jc w:val="center"/>
    </w:pPr>
    <w:rPr>
      <w:sz w:val="24"/>
      <w:szCs w:val="24"/>
      <w:lang w:val="nn-NO"/>
    </w:rPr>
  </w:style>
  <w:style w:type="paragraph" w:styleId="Merknadstekst">
    <w:name w:val="annotation text"/>
    <w:basedOn w:val="Normal"/>
    <w:link w:val="MerknadstekstTegn"/>
    <w:rsid w:val="0004721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04721E"/>
    <w:rPr>
      <w:rFonts w:ascii="Arial" w:hAnsi="Arial"/>
    </w:rPr>
  </w:style>
  <w:style w:type="paragraph" w:styleId="Kommentaremne">
    <w:name w:val="annotation subject"/>
    <w:basedOn w:val="Merknadstekst"/>
    <w:next w:val="Merknadstekst"/>
    <w:link w:val="KommentaremneTegn"/>
    <w:rsid w:val="0004721E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04721E"/>
    <w:rPr>
      <w:rFonts w:ascii="Arial" w:hAnsi="Arial"/>
      <w:b/>
      <w:bCs/>
    </w:rPr>
  </w:style>
  <w:style w:type="paragraph" w:styleId="Listeavsnitt">
    <w:name w:val="List Paragraph"/>
    <w:basedOn w:val="Normal"/>
    <w:uiPriority w:val="34"/>
    <w:qFormat/>
    <w:rsid w:val="0004721E"/>
    <w:pPr>
      <w:ind w:left="708"/>
    </w:pPr>
  </w:style>
  <w:style w:type="character" w:styleId="Merknadsreferanse">
    <w:name w:val="annotation reference"/>
    <w:rsid w:val="0004721E"/>
    <w:rPr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04721E"/>
    <w:rPr>
      <w:color w:val="808080"/>
    </w:rPr>
  </w:style>
  <w:style w:type="paragraph" w:customStyle="1" w:styleId="slutning">
    <w:name w:val="s l u t n i n g"/>
    <w:rsid w:val="0004721E"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SvartFelt">
    <w:name w:val="SvartFelt"/>
    <w:rsid w:val="0004721E"/>
    <w:pPr>
      <w:keepLines/>
      <w:pBdr>
        <w:bottom w:val="single" w:sz="18" w:space="0" w:color="auto"/>
      </w:pBdr>
      <w:spacing w:before="360"/>
    </w:pPr>
    <w:rPr>
      <w:rFonts w:ascii="Arial" w:hAnsi="Arial" w:cs="Arial"/>
      <w:b/>
      <w:bCs/>
      <w:caps/>
      <w:noProof/>
      <w:sz w:val="24"/>
      <w:szCs w:val="24"/>
      <w:shd w:val="clear" w:color="auto" w:fill="000000"/>
    </w:rPr>
  </w:style>
  <w:style w:type="paragraph" w:customStyle="1" w:styleId="Tabelltekst">
    <w:name w:val="Tabelltekst"/>
    <w:rsid w:val="0004721E"/>
    <w:rPr>
      <w:rFonts w:ascii="Arial" w:hAnsi="Arial" w:cs="Arial"/>
      <w:sz w:val="24"/>
      <w:szCs w:val="24"/>
      <w:lang w:eastAsia="en-US"/>
    </w:rPr>
  </w:style>
  <w:style w:type="paragraph" w:customStyle="1" w:styleId="ToppEmbete">
    <w:name w:val="ToppEmbete"/>
    <w:next w:val="Normal"/>
    <w:rsid w:val="0004721E"/>
    <w:pPr>
      <w:jc w:val="center"/>
    </w:pPr>
    <w:rPr>
      <w:b/>
      <w:bCs/>
      <w:caps/>
      <w:sz w:val="28"/>
      <w:szCs w:val="28"/>
    </w:rPr>
  </w:style>
  <w:style w:type="paragraph" w:styleId="Topptekst">
    <w:name w:val="header"/>
    <w:basedOn w:val="Normal"/>
    <w:link w:val="TopptekstTegn"/>
    <w:rsid w:val="0004721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4721E"/>
    <w:rPr>
      <w:rFonts w:ascii="Arial" w:hAnsi="Arial"/>
      <w:sz w:val="24"/>
      <w:szCs w:val="24"/>
    </w:rPr>
  </w:style>
  <w:style w:type="table" w:styleId="Tabellrutenett">
    <w:name w:val="Table Grid"/>
    <w:basedOn w:val="Vanligtabell"/>
    <w:rsid w:val="005D2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rsid w:val="00312289"/>
    <w:pPr>
      <w:spacing w:before="240"/>
    </w:pPr>
    <w:rPr>
      <w:lang w:eastAsia="en-US"/>
    </w:rPr>
  </w:style>
  <w:style w:type="character" w:customStyle="1" w:styleId="BrdtekstTegn">
    <w:name w:val="Brødtekst Tegn"/>
    <w:basedOn w:val="Standardskriftforavsnitt"/>
    <w:link w:val="Brdtekst"/>
    <w:rsid w:val="00312289"/>
    <w:rPr>
      <w:rFonts w:ascii="Arial" w:hAnsi="Arial"/>
      <w:sz w:val="24"/>
      <w:szCs w:val="24"/>
      <w:lang w:eastAsia="en-US"/>
    </w:rPr>
  </w:style>
  <w:style w:type="table" w:styleId="Rutenettabelllys">
    <w:name w:val="Grid Table Light"/>
    <w:basedOn w:val="Vanligtabell"/>
    <w:uiPriority w:val="40"/>
    <w:rsid w:val="003122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Kjennelse%20-%20Flere%20saks&#248;ktesaks&#248;ker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393355087343258415E3B91E49EF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E1C95F-FC43-46FA-82B9-F7845C267B6C}"/>
      </w:docPartPr>
      <w:docPartBody>
        <w:p w:rsidR="00EC35D5" w:rsidRDefault="002D2886" w:rsidP="002D2886">
          <w:pPr>
            <w:pStyle w:val="A7393355087343258415E3B91E49EFAC"/>
          </w:pPr>
          <w:r w:rsidRPr="00F91332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DDDD05919D734229B8ADB354E3095C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8E29CC-9672-41DE-AAED-E4C81636205F}"/>
      </w:docPartPr>
      <w:docPartBody>
        <w:p w:rsidR="00EC35D5" w:rsidRDefault="002D2886" w:rsidP="002D2886">
          <w:pPr>
            <w:pStyle w:val="DDDD05919D734229B8ADB354E3095CDA"/>
          </w:pPr>
          <w:r w:rsidRPr="00E03015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D2ED79AD7574A6FA170C132ACCD75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44DBE9-A354-44BE-B188-B3613E1921FA}"/>
      </w:docPartPr>
      <w:docPartBody>
        <w:p w:rsidR="00EC35D5" w:rsidRDefault="002D2886" w:rsidP="002D2886">
          <w:pPr>
            <w:pStyle w:val="FD2ED79AD7574A6FA170C132ACCD757B"/>
          </w:pPr>
          <w:r w:rsidRPr="00E03015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AE859701F174F7C8D85A60450C19E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19070B-3271-44AA-A58D-1EEB04BB5FA8}"/>
      </w:docPartPr>
      <w:docPartBody>
        <w:p w:rsidR="00EC35D5" w:rsidRDefault="002D2886" w:rsidP="002D2886">
          <w:pPr>
            <w:pStyle w:val="3AE859701F174F7C8D85A60450C19E77"/>
          </w:pPr>
          <w:r w:rsidRPr="00E03015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166AC880F554730AC6B7AE9578DB5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BDC8BC-A29F-43DD-95B8-D36A15F7A952}"/>
      </w:docPartPr>
      <w:docPartBody>
        <w:p w:rsidR="00EC35D5" w:rsidRDefault="002D2886" w:rsidP="002D2886">
          <w:pPr>
            <w:pStyle w:val="9166AC880F554730AC6B7AE9578DB5CC"/>
          </w:pPr>
          <w:r w:rsidRPr="00E03015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D14027E05E44C4FB9625A8C2FF2B3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4671D4-F8EE-4894-888F-692B7C066D7C}"/>
      </w:docPartPr>
      <w:docPartBody>
        <w:p w:rsidR="00EC35D5" w:rsidRDefault="002D2886" w:rsidP="002D2886">
          <w:pPr>
            <w:pStyle w:val="5D14027E05E44C4FB9625A8C2FF2B343"/>
          </w:pPr>
          <w:r w:rsidRPr="00E03015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FD0322E80EC41ADABDFF11960727E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A6FBD5-2BD3-4D3B-B068-5AAD0C360B97}"/>
      </w:docPartPr>
      <w:docPartBody>
        <w:p w:rsidR="00EC35D5" w:rsidRDefault="002D2886" w:rsidP="002D2886">
          <w:pPr>
            <w:pStyle w:val="EFD0322E80EC41ADABDFF11960727E93"/>
          </w:pPr>
          <w:r w:rsidRPr="00E03015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CAB0A3C2F72425FAD0AAED5E0A69C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61F4FD-6D61-4182-BBEA-2289190B6B7D}"/>
      </w:docPartPr>
      <w:docPartBody>
        <w:p w:rsidR="008A7E19" w:rsidRDefault="008C154B" w:rsidP="008C154B">
          <w:pPr>
            <w:pStyle w:val="ECAB0A3C2F72425FAD0AAED5E0A69CB9"/>
          </w:pPr>
          <w:r w:rsidRPr="00E03015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146D7738B914C9AB8F56EB1A28105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4E4A7E-A5F9-437B-A679-8E96401AD36C}"/>
      </w:docPartPr>
      <w:docPartBody>
        <w:p w:rsidR="008A7E19" w:rsidRDefault="008C154B" w:rsidP="008C154B">
          <w:pPr>
            <w:pStyle w:val="9146D7738B914C9AB8F56EB1A2810514"/>
          </w:pPr>
          <w:r w:rsidRPr="00E03015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766810D34394576AA2BF6B55743B1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E8E884-A9E0-43E7-BBCE-A6BC460BEE2A}"/>
      </w:docPartPr>
      <w:docPartBody>
        <w:p w:rsidR="00E32A99" w:rsidRDefault="00E32A99" w:rsidP="00E32A99">
          <w:pPr>
            <w:pStyle w:val="C766810D34394576AA2BF6B55743B1AC"/>
          </w:pPr>
          <w:r w:rsidRPr="00E26CE2">
            <w:rPr>
              <w:color w:val="000000" w:themeColor="text1"/>
              <w:lang w:val="nn-NO"/>
            </w:rPr>
            <w:t>&lt;SAKSØKER&gt;</w:t>
          </w:r>
        </w:p>
      </w:docPartBody>
    </w:docPart>
    <w:docPart>
      <w:docPartPr>
        <w:name w:val="DCD9564E498347BA8C5FE0B898578B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39FFBA-A19E-4B49-8154-C9820496CFA5}"/>
      </w:docPartPr>
      <w:docPartBody>
        <w:p w:rsidR="00E32A99" w:rsidRDefault="00E32A99" w:rsidP="00E32A99">
          <w:pPr>
            <w:pStyle w:val="DCD9564E498347BA8C5FE0B898578B58"/>
          </w:pPr>
          <w:r w:rsidRPr="00F100C9">
            <w:rPr>
              <w:rStyle w:val="Plassholdertekst"/>
              <w:rFonts w:cs="Arial"/>
              <w:b/>
              <w:bCs/>
              <w:caps/>
            </w:rPr>
            <w:t>&lt;SAKSØKER&gt;</w:t>
          </w:r>
        </w:p>
      </w:docPartBody>
    </w:docPart>
    <w:docPart>
      <w:docPartPr>
        <w:name w:val="0AEF102919D0423C90331DEAADB378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DED12F-10DB-4990-83CB-3CB4AE909FCA}"/>
      </w:docPartPr>
      <w:docPartBody>
        <w:p w:rsidR="00E32A99" w:rsidRDefault="00E32A99" w:rsidP="00E32A99">
          <w:pPr>
            <w:pStyle w:val="0AEF102919D0423C90331DEAADB378FB"/>
          </w:pPr>
          <w:r w:rsidRPr="00F100C9">
            <w:rPr>
              <w:rStyle w:val="Plassholdertekst"/>
              <w:rFonts w:cs="Arial"/>
              <w:b/>
              <w:bCs/>
              <w:caps/>
            </w:rPr>
            <w:t>&lt;SAKSØKER&gt;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3F"/>
    <w:rsid w:val="002D2886"/>
    <w:rsid w:val="0041385F"/>
    <w:rsid w:val="00626E45"/>
    <w:rsid w:val="008A7E19"/>
    <w:rsid w:val="008C154B"/>
    <w:rsid w:val="008E11C6"/>
    <w:rsid w:val="00AD3D26"/>
    <w:rsid w:val="00B32251"/>
    <w:rsid w:val="00D72F1C"/>
    <w:rsid w:val="00D737D4"/>
    <w:rsid w:val="00DE01A0"/>
    <w:rsid w:val="00E32A99"/>
    <w:rsid w:val="00EC093F"/>
    <w:rsid w:val="00E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32A99"/>
    <w:rPr>
      <w:color w:val="808080"/>
    </w:rPr>
  </w:style>
  <w:style w:type="paragraph" w:customStyle="1" w:styleId="A7393355087343258415E3B91E49EFAC">
    <w:name w:val="A7393355087343258415E3B91E49EFAC"/>
    <w:rsid w:val="002D2886"/>
  </w:style>
  <w:style w:type="paragraph" w:customStyle="1" w:styleId="DDDD05919D734229B8ADB354E3095CDA">
    <w:name w:val="DDDD05919D734229B8ADB354E3095CDA"/>
    <w:rsid w:val="002D2886"/>
  </w:style>
  <w:style w:type="paragraph" w:customStyle="1" w:styleId="FD2ED79AD7574A6FA170C132ACCD757B">
    <w:name w:val="FD2ED79AD7574A6FA170C132ACCD757B"/>
    <w:rsid w:val="002D2886"/>
  </w:style>
  <w:style w:type="paragraph" w:customStyle="1" w:styleId="3AE859701F174F7C8D85A60450C19E77">
    <w:name w:val="3AE859701F174F7C8D85A60450C19E77"/>
    <w:rsid w:val="002D2886"/>
  </w:style>
  <w:style w:type="paragraph" w:customStyle="1" w:styleId="9166AC880F554730AC6B7AE9578DB5CC">
    <w:name w:val="9166AC880F554730AC6B7AE9578DB5CC"/>
    <w:rsid w:val="002D2886"/>
  </w:style>
  <w:style w:type="paragraph" w:customStyle="1" w:styleId="5D14027E05E44C4FB9625A8C2FF2B343">
    <w:name w:val="5D14027E05E44C4FB9625A8C2FF2B343"/>
    <w:rsid w:val="002D2886"/>
  </w:style>
  <w:style w:type="paragraph" w:customStyle="1" w:styleId="EFD0322E80EC41ADABDFF11960727E93">
    <w:name w:val="EFD0322E80EC41ADABDFF11960727E93"/>
    <w:rsid w:val="002D2886"/>
  </w:style>
  <w:style w:type="paragraph" w:customStyle="1" w:styleId="ECAB0A3C2F72425FAD0AAED5E0A69CB9">
    <w:name w:val="ECAB0A3C2F72425FAD0AAED5E0A69CB9"/>
    <w:rsid w:val="008C154B"/>
  </w:style>
  <w:style w:type="paragraph" w:customStyle="1" w:styleId="9146D7738B914C9AB8F56EB1A2810514">
    <w:name w:val="9146D7738B914C9AB8F56EB1A2810514"/>
    <w:rsid w:val="008C154B"/>
  </w:style>
  <w:style w:type="paragraph" w:customStyle="1" w:styleId="C766810D34394576AA2BF6B55743B1AC">
    <w:name w:val="C766810D34394576AA2BF6B55743B1AC"/>
    <w:rsid w:val="00E32A99"/>
    <w:rPr>
      <w:kern w:val="2"/>
      <w14:ligatures w14:val="standardContextual"/>
    </w:rPr>
  </w:style>
  <w:style w:type="paragraph" w:customStyle="1" w:styleId="DCD9564E498347BA8C5FE0B898578B58">
    <w:name w:val="DCD9564E498347BA8C5FE0B898578B58"/>
    <w:rsid w:val="00E32A99"/>
    <w:rPr>
      <w:kern w:val="2"/>
      <w14:ligatures w14:val="standardContextual"/>
    </w:rPr>
  </w:style>
  <w:style w:type="paragraph" w:customStyle="1" w:styleId="0AEF102919D0423C90331DEAADB378FB">
    <w:name w:val="0AEF102919D0423C90331DEAADB378FB"/>
    <w:rsid w:val="00E32A9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ocument>
  <body>
    <TblSaksparterNavn_18>
      <table>
        <simplefieldformat>
          <fullid>TblSaksparterNavn_18__Ssp_Navn___1___1</fullid>
          <separator>, </separator>
          <value>Eli Mette Jarbo</value>
        </simplefieldformat>
        <headers>
          <header>Ssp_Navn</header>
        </headers>
        <row>
          <cell>Eli Mette Jarbo</cell>
        </row>
      </table>
    </TblSaksparterNavn_18>
    <TblSaksparterNavn_35>
      <table>
        <simplefieldformat>
          <fullid>TblSaksparterNavn_35__Ssp_Navn___1___1</fullid>
          <separator>, </separator>
          <value>Næringslivets Hovedorganisasjon</value>
        </simplefieldformat>
        <headers>
          <header>Ssp_Navn</header>
        </headers>
        <row>
          <cell>Næringslivets Hovedorganisasjon</cell>
        </row>
      </table>
    </TblSaksparterNavn_35>
    <Sas_ArkivSakID>25/39</Sas_ArkivSakID>
    <TblSaksparterNavn_21>
      <table>
        <simplefieldformat>
          <fullid>TblSaksparterNavn_21__Ssp_Navn___1___1</fullid>
          <separator>, </separator>
          <value> </value>
        </simplefieldformat>
        <headers>
          <header>Ssp_Navn</header>
        </headers>
      </table>
    </TblSaksparterNavn_21>
    <TblSaksparterNavn_24>
      <table>
        <simplefieldformat>
          <fullid>TblSaksparterNavn_24__Ssp_Navn___1___1</fullid>
          <separator>, </separator>
          <value> </value>
        </simplefieldformat>
        <headers>
          <header>Ssp_Navn</header>
        </headers>
      </table>
    </TblSaksparterNavn_24>
    <TblSaksparterNavn_23>
      <table>
        <simplefieldformat>
          <fullid>TblSaksparterNavn_23__Ssp_Navn___1___1</fullid>
          <separator>, </separator>
          <value> </value>
        </simplefieldformat>
        <headers>
          <header>Ssp_Navn</header>
        </headers>
      </table>
    </TblSaksparterNavn_23>
    <TblSaksparterNavn_36>
      <table>
        <simplefieldformat>
          <fullid>TblSaksparterNavn_36__Ssp_Navn___1___1</fullid>
          <separator>, </separator>
          <value>Jøtul AS</value>
        </simplefieldformat>
        <headers>
          <header>Ssp_Navn</header>
        </headers>
        <row>
          <cell>Jøtul AS</cell>
        </row>
      </table>
    </TblSaksparterNavn_36>
    <TblSaksparterNavn_22>
      <table>
        <simplefieldformat>
          <fullid>TblSaksparterNavn_22__Ssp_Navn___1___1</fullid>
          <separator>, </separator>
          <value> </value>
        </simplefieldformat>
        <headers>
          <header>Ssp_Navn</header>
        </headers>
      </table>
    </TblSaksparterNavn_22>
    <TblSaksparterNavn_19>
      <table>
        <simplefieldformat>
          <fullid>TblSaksparterNavn_19__Ssp_Navn___1___1</fullid>
          <separator>, </separator>
          <value> </value>
        </simplefieldformat>
        <headers>
          <header>Ssp_Navn</header>
        </headers>
      </table>
    </TblSaksparterNavn_19>
    <TblSaksparterNavn_20>
      <table>
        <simplefieldformat>
          <fullid>TblSaksparterNavn_20__Ssp_Navn___1___1</fullid>
          <separator>, </separator>
          <value> </value>
        </simplefieldformat>
        <headers>
          <header>Ssp_Navn</header>
        </headers>
      </table>
    </TblSaksparterNavn_20>
    <TblSaksparterNavn_29>
      <table>
        <headers>
          <header>Ssp_Navn</header>
        </headers>
        <row>
          <cell>Landsorganisasjonen i Norge</cell>
        </row>
      </table>
    </TblSaksparterNavn_29>
  </body>
  <header/>
  <footer/>
  <properties>
    <language/>
    <templateURI>docx</templateURI>
    <mergeMode>MergeOne</mergeMode>
    <sdm_dummy/>
    <showHiddenMark>False</showHiddenMark>
    <websakInfo>
      <fletteDato>12.03.2026</fletteDato>
      <sakid>1100000259</sakid>
      <jpid>1100004164</jpid>
      <filUnique/>
      <filChecksumFørFlett/>
      <erHoveddokument>False</erHoveddokument>
      <dcTitle>Hevingskjennelse</dcTitle>
      <sdfid>0</sdfid>
    </websakInfo>
    <docs>
      <doc>
        <sdm_sdfid/>
        <sdm_watermark/>
      </doc>
    </docs>
    <mutualMergeSupport>False</mutualMergeSupport>
  </properties>
</documen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2032E5520F1409EF64DEF67D6E6AB" ma:contentTypeVersion="18" ma:contentTypeDescription="Create a new document." ma:contentTypeScope="" ma:versionID="b112510535745b7815efe1e0215ba50e">
  <xsd:schema xmlns:xsd="http://www.w3.org/2001/XMLSchema" xmlns:xs="http://www.w3.org/2001/XMLSchema" xmlns:p="http://schemas.microsoft.com/office/2006/metadata/properties" xmlns:ns2="99a25ace-86c7-4af6-a743-0439327033a7" xmlns:ns3="e3df73ec-4af9-4c04-bb4a-059bdfc7d03e" targetNamespace="http://schemas.microsoft.com/office/2006/metadata/properties" ma:root="true" ma:fieldsID="f0d323433308198e16b5cfc6152f9b67" ns2:_="" ns3:_="">
    <xsd:import namespace="99a25ace-86c7-4af6-a743-0439327033a7"/>
    <xsd:import namespace="e3df73ec-4af9-4c04-bb4a-059bdfc7d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5ace-86c7-4af6-a743-043932703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b8e0b5-72b4-445a-bf67-4befcc3fe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f73ec-4af9-4c04-bb4a-059bdfc7d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5787a7-3e17-4319-8225-29ae2157d35f}" ma:internalName="TaxCatchAll" ma:showField="CatchAllData" ma:web="e3df73ec-4af9-4c04-bb4a-059bdfc7d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a25ace-86c7-4af6-a743-0439327033a7">
      <Terms xmlns="http://schemas.microsoft.com/office/infopath/2007/PartnerControls"/>
    </lcf76f155ced4ddcb4097134ff3c332f>
    <TaxCatchAll xmlns="e3df73ec-4af9-4c04-bb4a-059bdfc7d03e" xsi:nil="true"/>
  </documentManagement>
</p:properties>
</file>

<file path=customXml/itemProps1.xml><?xml version="1.0" encoding="utf-8"?>
<ds:datastoreItem xmlns:ds="http://schemas.openxmlformats.org/officeDocument/2006/customXml" ds:itemID="{B3456C6E-72AB-4916-B4D8-320011350EFE}">
  <ds:schemaRefs/>
</ds:datastoreItem>
</file>

<file path=customXml/itemProps2.xml><?xml version="1.0" encoding="utf-8"?>
<ds:datastoreItem xmlns:ds="http://schemas.openxmlformats.org/officeDocument/2006/customXml" ds:itemID="{93B07641-2D4A-4917-A02F-FABD3F928D31}"/>
</file>

<file path=customXml/itemProps3.xml><?xml version="1.0" encoding="utf-8"?>
<ds:datastoreItem xmlns:ds="http://schemas.openxmlformats.org/officeDocument/2006/customXml" ds:itemID="{9806DDBB-460B-4F39-9DFB-288B1CC7B8AD}"/>
</file>

<file path=customXml/itemProps4.xml><?xml version="1.0" encoding="utf-8"?>
<ds:datastoreItem xmlns:ds="http://schemas.openxmlformats.org/officeDocument/2006/customXml" ds:itemID="{00842822-B30F-4508-BD13-3A19224CC43B}"/>
</file>

<file path=docProps/app.xml><?xml version="1.0" encoding="utf-8"?>
<Properties xmlns="http://schemas.openxmlformats.org/officeDocument/2006/extended-properties" xmlns:vt="http://schemas.openxmlformats.org/officeDocument/2006/docPropsVTypes">
  <Template>Kjennelse - Flere saksøktesaksøkere</Template>
  <TotalTime>1</TotalTime>
  <Pages>2</Pages>
  <Words>166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965-Avgjoerelse</vt:lpstr>
    </vt:vector>
  </TitlesOfParts>
  <Company>Computas AS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Hevingskjennelse</dc:title>
  <dc:subject/>
  <dc:creator>Mona Sanden Olivier</dc:creator>
  <cp:keywords/>
  <dc:description/>
  <cp:lastModifiedBy>Tove Kirkeby</cp:lastModifiedBy>
  <cp:revision>2</cp:revision>
  <cp:lastPrinted>2010-02-02T13:00:00Z</cp:lastPrinted>
  <dcterms:created xsi:type="dcterms:W3CDTF">2026-03-12T12:25:00Z</dcterms:created>
  <dcterms:modified xsi:type="dcterms:W3CDTF">2026-03-12T12:25:00Z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tpartTabellSak2Kol.Advokat">
    <vt:lpwstr>MotpartTabellSak2Kol.Advokat</vt:lpwstr>
  </property>
  <property fmtid="{D5CDD505-2E9C-101B-9397-08002B2CF9AE}" pid="3" name="MotpartTabellSak2Kol.Part">
    <vt:lpwstr>MotpartTabellSak2Kol.Part</vt:lpwstr>
  </property>
  <property fmtid="{D5CDD505-2E9C-101B-9397-08002B2CF9AE}" pid="4" name="SakAvgjoerelsesDato">
    <vt:lpwstr>SakAvgjoerelsesDato</vt:lpwstr>
  </property>
  <property fmtid="{D5CDD505-2E9C-101B-9397-08002B2CF9AE}" pid="5" name="MeddommerTabellUtenVara.Tittel">
    <vt:lpwstr>MeddommerTabellUtenVara.Tittel</vt:lpwstr>
  </property>
  <property fmtid="{D5CDD505-2E9C-101B-9397-08002B2CF9AE}" pid="6" name="HasSkjoennsmenn">
    <vt:lpwstr>HasSkjoennsmenn</vt:lpwstr>
  </property>
  <property fmtid="{D5CDD505-2E9C-101B-9397-08002B2CF9AE}" pid="7" name="Embete">
    <vt:lpwstr>Embete</vt:lpwstr>
  </property>
  <property fmtid="{D5CDD505-2E9C-101B-9397-08002B2CF9AE}" pid="8" name="PartTabellSak2Kol.Advokat">
    <vt:lpwstr>PartTabellSak2Kol.Advokat</vt:lpwstr>
  </property>
  <property fmtid="{D5CDD505-2E9C-101B-9397-08002B2CF9AE}" pid="9" name="SakAvgjoerelsesType">
    <vt:lpwstr>SakAvgjoerelsesType</vt:lpwstr>
  </property>
  <property fmtid="{D5CDD505-2E9C-101B-9397-08002B2CF9AE}" pid="10" name="MeddommerTabellUtenVara.Navn">
    <vt:lpwstr>MeddommerTabellUtenVara.Navn</vt:lpwstr>
  </property>
  <property fmtid="{D5CDD505-2E9C-101B-9397-08002B2CF9AE}" pid="11" name="SaksnummerLang">
    <vt:lpwstr>SaksnummerLang</vt:lpwstr>
  </property>
  <property fmtid="{D5CDD505-2E9C-101B-9397-08002B2CF9AE}" pid="12" name="HovedforhDommerTabell.navn">
    <vt:lpwstr>HovedforhDommerTabell.navn</vt:lpwstr>
  </property>
  <property fmtid="{D5CDD505-2E9C-101B-9397-08002B2CF9AE}" pid="13" name="DokOffentlighet">
    <vt:lpwstr>DokOffentlighet</vt:lpwstr>
  </property>
  <property fmtid="{D5CDD505-2E9C-101B-9397-08002B2CF9AE}" pid="14" name="PartTabellSak2Kol.Part">
    <vt:lpwstr>PartTabellSak2Kol.Part</vt:lpwstr>
  </property>
  <property fmtid="{D5CDD505-2E9C-101B-9397-08002B2CF9AE}" pid="15" name="HovedforhDommerTabell.tittel">
    <vt:lpwstr>HovedforhDommerTabell.tittel</vt:lpwstr>
  </property>
  <property fmtid="{D5CDD505-2E9C-101B-9397-08002B2CF9AE}" pid="16" name="RettsmoeteSted">
    <vt:lpwstr>RettsmoeteSted</vt:lpwstr>
  </property>
  <property fmtid="{D5CDD505-2E9C-101B-9397-08002B2CF9AE}" pid="17" name="DokOffentligHjemmel">
    <vt:lpwstr>DokOffentligHjemmel</vt:lpwstr>
  </property>
  <property fmtid="{D5CDD505-2E9C-101B-9397-08002B2CF9AE}" pid="18" name="Meddommer1">
    <vt:lpwstr>Meddommer1</vt:lpwstr>
  </property>
  <property fmtid="{D5CDD505-2E9C-101B-9397-08002B2CF9AE}" pid="19" name="Meddommer2">
    <vt:lpwstr>Meddommer2</vt:lpwstr>
  </property>
  <property fmtid="{D5CDD505-2E9C-101B-9397-08002B2CF9AE}" pid="20" name="RettsbokSted">
    <vt:lpwstr>RettsbokSted</vt:lpwstr>
  </property>
  <property fmtid="{D5CDD505-2E9C-101B-9397-08002B2CF9AE}" pid="21" name="Meddommer3">
    <vt:lpwstr>Meddommer3</vt:lpwstr>
  </property>
  <property fmtid="{D5CDD505-2E9C-101B-9397-08002B2CF9AE}" pid="22" name="Saksomraade">
    <vt:lpwstr>Saksomraade</vt:lpwstr>
  </property>
  <property fmtid="{D5CDD505-2E9C-101B-9397-08002B2CF9AE}" pid="23" name="HFDommer2">
    <vt:lpwstr>HFDommer2</vt:lpwstr>
  </property>
  <property fmtid="{D5CDD505-2E9C-101B-9397-08002B2CF9AE}" pid="24" name="HFDommer1">
    <vt:lpwstr>HFDommer1</vt:lpwstr>
  </property>
  <property fmtid="{D5CDD505-2E9C-101B-9397-08002B2CF9AE}" pid="25" name="HFDommer3">
    <vt:lpwstr>HFDommer3</vt:lpwstr>
  </property>
  <property fmtid="{D5CDD505-2E9C-101B-9397-08002B2CF9AE}" pid="26" name="RettensFormann">
    <vt:lpwstr>RettensFormann</vt:lpwstr>
  </property>
  <property fmtid="{D5CDD505-2E9C-101B-9397-08002B2CF9AE}" pid="27" name="RettensFormannTittel">
    <vt:lpwstr>RettensFormannTittel</vt:lpwstr>
  </property>
  <property fmtid="{D5CDD505-2E9C-101B-9397-08002B2CF9AE}" pid="28" name="SkjoennsmannsTabellUtenVara.Navn">
    <vt:lpwstr>SkjoennsmannsTabellUtenVara.Navn</vt:lpwstr>
  </property>
  <property fmtid="{D5CDD505-2E9C-101B-9397-08002B2CF9AE}" pid="29" name="SaksnummerListeFellesBehandling">
    <vt:lpwstr>SaksnummerListeFellesBehandling</vt:lpwstr>
  </property>
  <property fmtid="{D5CDD505-2E9C-101B-9397-08002B2CF9AE}" pid="30" name="ContentTypeId">
    <vt:lpwstr>0x01010043B2032E5520F1409EF64DEF67D6E6AB</vt:lpwstr>
  </property>
</Properties>
</file>